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07" w:rsidRDefault="00535407" w:rsidP="005D5939"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用人单位来校开展招聘活动回执</w:t>
      </w:r>
    </w:p>
    <w:p w:rsidR="00535407" w:rsidRPr="005D5939" w:rsidRDefault="00535407" w:rsidP="005D5939"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314"/>
        <w:gridCol w:w="1894"/>
        <w:gridCol w:w="947"/>
        <w:gridCol w:w="523"/>
        <w:gridCol w:w="1371"/>
        <w:gridCol w:w="947"/>
      </w:tblGrid>
      <w:tr w:rsidR="00535407" w:rsidRPr="00995D95" w:rsidTr="008C03DE">
        <w:trPr>
          <w:jc w:val="center"/>
        </w:trPr>
        <w:tc>
          <w:tcPr>
            <w:tcW w:w="1526" w:type="dxa"/>
            <w:vAlign w:val="center"/>
          </w:tcPr>
          <w:p w:rsidR="00535407" w:rsidRPr="00995D95" w:rsidRDefault="00535407" w:rsidP="008C03D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3208" w:type="dxa"/>
            <w:gridSpan w:val="2"/>
            <w:vAlign w:val="center"/>
          </w:tcPr>
          <w:p w:rsidR="00535407" w:rsidRPr="00995D95" w:rsidRDefault="00535407" w:rsidP="008C03D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35407" w:rsidRPr="00995D95" w:rsidRDefault="00535407" w:rsidP="008C03D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来校时间</w:t>
            </w:r>
          </w:p>
        </w:tc>
        <w:tc>
          <w:tcPr>
            <w:tcW w:w="2318" w:type="dxa"/>
            <w:gridSpan w:val="2"/>
            <w:vAlign w:val="center"/>
          </w:tcPr>
          <w:p w:rsidR="00535407" w:rsidRPr="00995D95" w:rsidRDefault="00535407" w:rsidP="008C03DE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35407" w:rsidRPr="00995D95" w:rsidTr="005F0E68">
        <w:trPr>
          <w:jc w:val="center"/>
        </w:trPr>
        <w:tc>
          <w:tcPr>
            <w:tcW w:w="2840" w:type="dxa"/>
            <w:gridSpan w:val="2"/>
          </w:tcPr>
          <w:p w:rsidR="00535407" w:rsidRPr="00995D95" w:rsidRDefault="00535407" w:rsidP="00AA5964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单位所在地</w:t>
            </w:r>
          </w:p>
        </w:tc>
        <w:tc>
          <w:tcPr>
            <w:tcW w:w="1894" w:type="dxa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47" w:type="dxa"/>
          </w:tcPr>
          <w:p w:rsidR="00535407" w:rsidRPr="00995D95" w:rsidRDefault="00535407" w:rsidP="00AA5964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省</w:t>
            </w:r>
          </w:p>
        </w:tc>
        <w:tc>
          <w:tcPr>
            <w:tcW w:w="1894" w:type="dxa"/>
            <w:gridSpan w:val="2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47" w:type="dxa"/>
          </w:tcPr>
          <w:p w:rsidR="00535407" w:rsidRPr="00995D95" w:rsidRDefault="00535407" w:rsidP="00AA5964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市</w:t>
            </w:r>
          </w:p>
        </w:tc>
      </w:tr>
      <w:tr w:rsidR="00535407" w:rsidRPr="00995D95" w:rsidTr="005F0E68">
        <w:trPr>
          <w:jc w:val="center"/>
        </w:trPr>
        <w:tc>
          <w:tcPr>
            <w:tcW w:w="8522" w:type="dxa"/>
            <w:gridSpan w:val="7"/>
          </w:tcPr>
          <w:p w:rsidR="00535407" w:rsidRPr="00995D95" w:rsidRDefault="00535407" w:rsidP="00995D95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来</w:t>
            </w:r>
            <w:bookmarkStart w:id="0" w:name="_GoBack"/>
            <w:bookmarkEnd w:id="0"/>
            <w:r w:rsidRPr="00995D95">
              <w:rPr>
                <w:rFonts w:ascii="黑体" w:eastAsia="黑体" w:hAnsi="黑体" w:hint="eastAsia"/>
                <w:sz w:val="28"/>
                <w:szCs w:val="28"/>
              </w:rPr>
              <w:t>校招聘人员信息</w:t>
            </w:r>
          </w:p>
        </w:tc>
      </w:tr>
      <w:tr w:rsidR="00535407" w:rsidRPr="00995D95" w:rsidTr="005F0E68">
        <w:trPr>
          <w:jc w:val="center"/>
        </w:trPr>
        <w:tc>
          <w:tcPr>
            <w:tcW w:w="1526" w:type="dxa"/>
          </w:tcPr>
          <w:p w:rsidR="00535407" w:rsidRPr="00995D95" w:rsidRDefault="00535407" w:rsidP="00995D95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 w:rsidRPr="00995D95"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Pr="00995D95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4155" w:type="dxa"/>
            <w:gridSpan w:val="3"/>
          </w:tcPr>
          <w:p w:rsidR="00535407" w:rsidRPr="00995D95" w:rsidRDefault="00535407" w:rsidP="00995D95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2841" w:type="dxa"/>
            <w:gridSpan w:val="3"/>
          </w:tcPr>
          <w:p w:rsidR="00535407" w:rsidRPr="00995D95" w:rsidRDefault="00535407" w:rsidP="00995D95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535407" w:rsidRPr="00995D95" w:rsidTr="005F0E68">
        <w:trPr>
          <w:jc w:val="center"/>
        </w:trPr>
        <w:tc>
          <w:tcPr>
            <w:tcW w:w="1526" w:type="dxa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35407" w:rsidRPr="00995D95" w:rsidTr="005F0E68">
        <w:trPr>
          <w:jc w:val="center"/>
        </w:trPr>
        <w:tc>
          <w:tcPr>
            <w:tcW w:w="1526" w:type="dxa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35407" w:rsidRPr="00995D95" w:rsidTr="005F0E68">
        <w:trPr>
          <w:jc w:val="center"/>
        </w:trPr>
        <w:tc>
          <w:tcPr>
            <w:tcW w:w="1526" w:type="dxa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35407" w:rsidRPr="00995D95" w:rsidTr="005F0E68">
        <w:trPr>
          <w:jc w:val="center"/>
        </w:trPr>
        <w:tc>
          <w:tcPr>
            <w:tcW w:w="1526" w:type="dxa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535407" w:rsidRPr="00995D95" w:rsidRDefault="00535407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35407" w:rsidRPr="00995D95" w:rsidTr="005F0E68">
        <w:trPr>
          <w:jc w:val="center"/>
        </w:trPr>
        <w:tc>
          <w:tcPr>
            <w:tcW w:w="8522" w:type="dxa"/>
            <w:gridSpan w:val="7"/>
          </w:tcPr>
          <w:p w:rsidR="00535407" w:rsidRPr="00995D95" w:rsidRDefault="00535407" w:rsidP="00995D95">
            <w:pPr>
              <w:spacing w:line="480" w:lineRule="exact"/>
              <w:rPr>
                <w:rFonts w:ascii="FangSong_GB2312" w:eastAsia="Times New Roman"/>
                <w:sz w:val="28"/>
                <w:szCs w:val="20"/>
              </w:rPr>
            </w:pPr>
            <w:r>
              <w:rPr>
                <w:rFonts w:ascii="FangSong_GB2312" w:eastAsia="宋体" w:hint="eastAsia"/>
                <w:sz w:val="28"/>
                <w:szCs w:val="20"/>
              </w:rPr>
              <w:t>单位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承诺：</w:t>
            </w:r>
          </w:p>
          <w:p w:rsidR="00535407" w:rsidRDefault="00535407" w:rsidP="00535407">
            <w:pPr>
              <w:spacing w:line="480" w:lineRule="exact"/>
              <w:ind w:firstLineChars="200" w:firstLine="31680"/>
              <w:rPr>
                <w:rFonts w:ascii="FangSong_GB2312" w:eastAsia="宋体"/>
                <w:sz w:val="24"/>
                <w:szCs w:val="24"/>
              </w:rPr>
            </w:pPr>
            <w:r>
              <w:rPr>
                <w:rFonts w:ascii="FangSong_GB2312" w:eastAsia="宋体" w:hint="eastAsia"/>
                <w:sz w:val="24"/>
                <w:szCs w:val="24"/>
              </w:rPr>
              <w:t>以上人员信息真实无误，均为我单位本次招聘工作人员，目前身体健康状况良好，</w:t>
            </w:r>
            <w:r w:rsidRPr="00790B6E">
              <w:rPr>
                <w:rFonts w:ascii="FangSong_GB2312" w:eastAsia="Times New Roman"/>
                <w:sz w:val="24"/>
                <w:szCs w:val="24"/>
              </w:rPr>
              <w:t>没有发热、咳嗽、乏力、胸闷等症状</w:t>
            </w:r>
            <w:r>
              <w:rPr>
                <w:rFonts w:ascii="FangSong_GB2312" w:eastAsia="宋体" w:hint="eastAsia"/>
                <w:sz w:val="24"/>
                <w:szCs w:val="24"/>
              </w:rPr>
              <w:t>。并且：</w:t>
            </w:r>
          </w:p>
          <w:p w:rsidR="00535407" w:rsidRPr="00790B6E" w:rsidRDefault="00535407" w:rsidP="00535407">
            <w:pPr>
              <w:spacing w:line="480" w:lineRule="exact"/>
              <w:ind w:firstLineChars="200" w:firstLine="31680"/>
              <w:rPr>
                <w:rFonts w:ascii="FangSong_GB2312" w:eastAsia="Times New Roman"/>
                <w:sz w:val="24"/>
                <w:szCs w:val="24"/>
              </w:rPr>
            </w:pPr>
            <w:r w:rsidRPr="00790B6E">
              <w:rPr>
                <w:rFonts w:ascii="FangSong_GB2312" w:eastAsia="Times New Roman"/>
                <w:sz w:val="24"/>
                <w:szCs w:val="24"/>
              </w:rPr>
              <w:t>没有被诊断</w:t>
            </w:r>
            <w:r w:rsidRPr="00790B6E">
              <w:rPr>
                <w:rFonts w:ascii="FangSong_GB2312" w:eastAsia="宋体" w:hint="eastAsia"/>
                <w:sz w:val="24"/>
                <w:szCs w:val="24"/>
              </w:rPr>
              <w:t>为新冠</w:t>
            </w:r>
            <w:r w:rsidRPr="00790B6E">
              <w:rPr>
                <w:rFonts w:ascii="FangSong_GB2312" w:eastAsia="Times New Roman"/>
                <w:sz w:val="24"/>
                <w:szCs w:val="24"/>
              </w:rPr>
              <w:t>肺炎确诊病例或疑似病例；</w:t>
            </w:r>
          </w:p>
          <w:p w:rsidR="00535407" w:rsidRPr="00790B6E" w:rsidRDefault="00535407" w:rsidP="00535407">
            <w:pPr>
              <w:spacing w:line="480" w:lineRule="exact"/>
              <w:ind w:firstLineChars="200" w:firstLine="31680"/>
              <w:rPr>
                <w:rFonts w:ascii="FangSong_GB2312" w:eastAsia="Times New Roman"/>
                <w:sz w:val="24"/>
                <w:szCs w:val="24"/>
              </w:rPr>
            </w:pPr>
            <w:r w:rsidRPr="00790B6E">
              <w:rPr>
                <w:rFonts w:ascii="FangSong_GB2312" w:eastAsia="Times New Roman"/>
                <w:sz w:val="24"/>
                <w:szCs w:val="24"/>
              </w:rPr>
              <w:t>过去</w:t>
            </w:r>
            <w:r w:rsidRPr="00790B6E">
              <w:rPr>
                <w:rFonts w:ascii="FangSong_GB2312" w:eastAsia="Times New Roman"/>
                <w:sz w:val="24"/>
                <w:szCs w:val="24"/>
              </w:rPr>
              <w:t>14</w:t>
            </w:r>
            <w:r w:rsidRPr="00790B6E">
              <w:rPr>
                <w:rFonts w:ascii="FangSong_GB2312" w:eastAsia="Times New Roman"/>
                <w:sz w:val="24"/>
                <w:szCs w:val="24"/>
              </w:rPr>
              <w:t>天没有与来自中高风险地区人员有密切接触；</w:t>
            </w:r>
          </w:p>
          <w:p w:rsidR="00535407" w:rsidRPr="00790B6E" w:rsidRDefault="00535407" w:rsidP="00535407">
            <w:pPr>
              <w:spacing w:line="480" w:lineRule="exact"/>
              <w:ind w:firstLineChars="200" w:firstLine="31680"/>
              <w:rPr>
                <w:rFonts w:ascii="FangSong_GB2312" w:eastAsia="Times New Roman"/>
                <w:sz w:val="24"/>
                <w:szCs w:val="24"/>
              </w:rPr>
            </w:pPr>
            <w:r w:rsidRPr="00790B6E">
              <w:rPr>
                <w:rFonts w:ascii="FangSong_GB2312" w:eastAsia="Times New Roman"/>
                <w:sz w:val="24"/>
                <w:szCs w:val="24"/>
              </w:rPr>
              <w:t>过去</w:t>
            </w:r>
            <w:r w:rsidRPr="00790B6E">
              <w:rPr>
                <w:rFonts w:ascii="FangSong_GB2312" w:eastAsia="Times New Roman"/>
                <w:sz w:val="24"/>
                <w:szCs w:val="24"/>
              </w:rPr>
              <w:t>14</w:t>
            </w:r>
            <w:r w:rsidRPr="00790B6E">
              <w:rPr>
                <w:rFonts w:ascii="FangSong_GB2312" w:eastAsia="Times New Roman"/>
                <w:sz w:val="24"/>
                <w:szCs w:val="24"/>
              </w:rPr>
              <w:t>天没有去</w:t>
            </w:r>
            <w:r w:rsidRPr="00790B6E">
              <w:rPr>
                <w:rFonts w:ascii="FangSong_GB2312" w:eastAsia="宋体" w:hint="eastAsia"/>
                <w:sz w:val="24"/>
                <w:szCs w:val="24"/>
              </w:rPr>
              <w:t>过（或经过）</w:t>
            </w:r>
            <w:r w:rsidRPr="00790B6E">
              <w:rPr>
                <w:rFonts w:ascii="FangSong_GB2312" w:eastAsia="Times New Roman"/>
                <w:sz w:val="24"/>
                <w:szCs w:val="24"/>
              </w:rPr>
              <w:t>中高风险地区；</w:t>
            </w:r>
          </w:p>
          <w:p w:rsidR="00535407" w:rsidRPr="00BE267A" w:rsidRDefault="00535407" w:rsidP="00535407">
            <w:pPr>
              <w:spacing w:line="480" w:lineRule="exact"/>
              <w:ind w:firstLineChars="200" w:firstLine="31680"/>
              <w:rPr>
                <w:rFonts w:ascii="FangSong_GB2312" w:eastAsia="宋体"/>
                <w:sz w:val="24"/>
                <w:szCs w:val="24"/>
              </w:rPr>
            </w:pPr>
            <w:r w:rsidRPr="00790B6E">
              <w:rPr>
                <w:rFonts w:ascii="FangSong_GB2312" w:eastAsia="Times New Roman"/>
                <w:sz w:val="24"/>
                <w:szCs w:val="24"/>
              </w:rPr>
              <w:t>没有被集中隔离观察或留观后解除医学观察；</w:t>
            </w:r>
          </w:p>
          <w:p w:rsidR="00535407" w:rsidRPr="00E40D6C" w:rsidRDefault="00535407" w:rsidP="00535407">
            <w:pPr>
              <w:spacing w:line="560" w:lineRule="exact"/>
              <w:ind w:firstLineChars="800" w:firstLine="31680"/>
              <w:rPr>
                <w:rFonts w:ascii="FangSong_GB2312" w:eastAsia="宋体"/>
                <w:sz w:val="24"/>
                <w:szCs w:val="24"/>
              </w:rPr>
            </w:pPr>
            <w:r>
              <w:rPr>
                <w:rFonts w:ascii="FangSong_GB2312" w:eastAsia="宋体"/>
                <w:sz w:val="28"/>
                <w:szCs w:val="20"/>
              </w:rPr>
              <w:t xml:space="preserve">                           </w:t>
            </w:r>
            <w:r w:rsidRPr="00E40D6C">
              <w:rPr>
                <w:rFonts w:ascii="FangSong_GB2312" w:eastAsia="宋体"/>
                <w:sz w:val="24"/>
                <w:szCs w:val="24"/>
              </w:rPr>
              <w:t xml:space="preserve">   </w:t>
            </w:r>
            <w:r>
              <w:rPr>
                <w:rFonts w:ascii="FangSong_GB2312" w:eastAsia="宋体"/>
                <w:sz w:val="24"/>
                <w:szCs w:val="24"/>
              </w:rPr>
              <w:t xml:space="preserve">      </w:t>
            </w:r>
            <w:r w:rsidRPr="00E40D6C">
              <w:rPr>
                <w:rFonts w:ascii="FangSong_GB2312" w:eastAsia="宋体" w:hint="eastAsia"/>
                <w:sz w:val="24"/>
                <w:szCs w:val="24"/>
              </w:rPr>
              <w:t>单位盖章：</w:t>
            </w:r>
          </w:p>
          <w:p w:rsidR="00535407" w:rsidRPr="00AA5964" w:rsidRDefault="00535407" w:rsidP="00BE267A">
            <w:pPr>
              <w:tabs>
                <w:tab w:val="left" w:pos="6019"/>
                <w:tab w:val="left" w:pos="6694"/>
              </w:tabs>
              <w:spacing w:line="560" w:lineRule="exact"/>
              <w:rPr>
                <w:rFonts w:ascii="FangSong_GB2312" w:eastAsia="宋体"/>
                <w:sz w:val="28"/>
                <w:szCs w:val="20"/>
              </w:rPr>
            </w:pPr>
            <w:r w:rsidRPr="00E40D6C">
              <w:rPr>
                <w:rFonts w:ascii="FangSong_GB2312" w:eastAsia="Times New Roman"/>
                <w:sz w:val="24"/>
                <w:szCs w:val="24"/>
              </w:rPr>
              <w:t xml:space="preserve">                                   </w:t>
            </w:r>
            <w:r w:rsidRPr="00E40D6C">
              <w:rPr>
                <w:rFonts w:ascii="FangSong_GB2312" w:eastAsia="宋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FangSong_GB2312" w:eastAsia="宋体"/>
                <w:sz w:val="24"/>
                <w:szCs w:val="24"/>
              </w:rPr>
              <w:t xml:space="preserve">         </w:t>
            </w:r>
            <w:r w:rsidRPr="00E40D6C">
              <w:rPr>
                <w:rFonts w:ascii="FangSong_GB2312" w:eastAsia="宋体"/>
                <w:sz w:val="24"/>
                <w:szCs w:val="24"/>
              </w:rPr>
              <w:t xml:space="preserve"> </w:t>
            </w:r>
            <w:r>
              <w:rPr>
                <w:rFonts w:ascii="FangSong_GB2312" w:eastAsia="宋体"/>
                <w:sz w:val="24"/>
                <w:szCs w:val="24"/>
              </w:rPr>
              <w:t xml:space="preserve">       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>年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 xml:space="preserve">     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>月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 xml:space="preserve">     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>日</w:t>
            </w:r>
          </w:p>
        </w:tc>
      </w:tr>
      <w:tr w:rsidR="00535407" w:rsidRPr="00995D95" w:rsidTr="005F0E68">
        <w:trPr>
          <w:jc w:val="center"/>
        </w:trPr>
        <w:tc>
          <w:tcPr>
            <w:tcW w:w="8522" w:type="dxa"/>
            <w:gridSpan w:val="7"/>
          </w:tcPr>
          <w:p w:rsidR="00535407" w:rsidRPr="00114DF8" w:rsidRDefault="00535407" w:rsidP="00AA5964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如带车辆进校，请注明车牌号：</w:t>
            </w:r>
          </w:p>
        </w:tc>
      </w:tr>
      <w:tr w:rsidR="00535407" w:rsidRPr="00995D95" w:rsidTr="00790B6E">
        <w:trPr>
          <w:trHeight w:val="3208"/>
          <w:jc w:val="center"/>
        </w:trPr>
        <w:tc>
          <w:tcPr>
            <w:tcW w:w="8522" w:type="dxa"/>
            <w:gridSpan w:val="7"/>
          </w:tcPr>
          <w:p w:rsidR="00535407" w:rsidRPr="00192438" w:rsidRDefault="00535407" w:rsidP="00535407">
            <w:pPr>
              <w:ind w:firstLineChars="200" w:firstLine="31680"/>
              <w:rPr>
                <w:rFonts w:ascii="FangSong_GB2312" w:eastAsia="宋体"/>
                <w:sz w:val="28"/>
                <w:szCs w:val="28"/>
              </w:rPr>
            </w:pPr>
          </w:p>
          <w:p w:rsidR="00535407" w:rsidRDefault="00535407" w:rsidP="00535407">
            <w:pPr>
              <w:spacing w:line="520" w:lineRule="exact"/>
              <w:ind w:firstLineChars="200" w:firstLine="31680"/>
              <w:rPr>
                <w:rFonts w:ascii="FangSong_GB2312" w:eastAsia="宋体"/>
                <w:sz w:val="24"/>
                <w:szCs w:val="24"/>
              </w:rPr>
            </w:pPr>
            <w:r w:rsidRPr="00790B6E">
              <w:rPr>
                <w:rFonts w:ascii="FangSong_GB2312" w:eastAsia="宋体" w:hint="eastAsia"/>
                <w:sz w:val="24"/>
                <w:szCs w:val="24"/>
              </w:rPr>
              <w:t>该单位用人需求等方面与我校毕业生专业匹配程度较高，将进校开展线下招聘活动，请保卫处工作人员核实身份并检测体温正常后予以放行。</w:t>
            </w:r>
          </w:p>
          <w:p w:rsidR="00535407" w:rsidRPr="00790B6E" w:rsidRDefault="00535407" w:rsidP="00535407">
            <w:pPr>
              <w:spacing w:line="520" w:lineRule="exact"/>
              <w:ind w:firstLineChars="200" w:firstLine="31680"/>
              <w:rPr>
                <w:rFonts w:ascii="FangSong_GB2312" w:eastAsia="宋体"/>
                <w:sz w:val="24"/>
                <w:szCs w:val="24"/>
              </w:rPr>
            </w:pPr>
          </w:p>
          <w:p w:rsidR="00535407" w:rsidRPr="00E40D6C" w:rsidRDefault="00535407" w:rsidP="009C31C0">
            <w:pPr>
              <w:spacing w:line="520" w:lineRule="exact"/>
              <w:ind w:firstLine="615"/>
              <w:jc w:val="right"/>
              <w:rPr>
                <w:rFonts w:ascii="FangSong_GB2312"/>
                <w:sz w:val="24"/>
                <w:szCs w:val="24"/>
              </w:rPr>
            </w:pPr>
            <w:r w:rsidRPr="00192438">
              <w:rPr>
                <w:rFonts w:ascii="FangSong_GB2312" w:eastAsia="Times New Roman"/>
                <w:sz w:val="28"/>
                <w:szCs w:val="28"/>
              </w:rPr>
              <w:t xml:space="preserve">                   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 xml:space="preserve"> </w:t>
            </w:r>
            <w:r w:rsidRPr="00E40D6C">
              <w:rPr>
                <w:rFonts w:ascii="FangSong_GB2312" w:hint="eastAsia"/>
                <w:sz w:val="24"/>
                <w:szCs w:val="24"/>
              </w:rPr>
              <w:t>学生处（毕业生就业指导中心）</w:t>
            </w:r>
          </w:p>
          <w:p w:rsidR="00535407" w:rsidRPr="00790B6E" w:rsidRDefault="00535407" w:rsidP="00823BCF">
            <w:pPr>
              <w:spacing w:line="520" w:lineRule="exact"/>
              <w:ind w:right="560"/>
              <w:jc w:val="center"/>
              <w:rPr>
                <w:rFonts w:ascii="FangSong_GB2312" w:eastAsia="宋体"/>
                <w:sz w:val="24"/>
                <w:szCs w:val="24"/>
              </w:rPr>
            </w:pPr>
            <w:r w:rsidRPr="00E40D6C">
              <w:rPr>
                <w:rFonts w:ascii="FangSong_GB2312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FangSong_GB2312"/>
                <w:sz w:val="24"/>
                <w:szCs w:val="24"/>
              </w:rPr>
              <w:t xml:space="preserve">            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>年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 xml:space="preserve">     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>月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 xml:space="preserve">     </w:t>
            </w:r>
            <w:r w:rsidRPr="00E40D6C">
              <w:rPr>
                <w:rFonts w:ascii="FangSong_GB2312" w:eastAsia="Times New Roman"/>
                <w:sz w:val="24"/>
                <w:szCs w:val="24"/>
              </w:rPr>
              <w:t>日</w:t>
            </w:r>
          </w:p>
        </w:tc>
      </w:tr>
    </w:tbl>
    <w:p w:rsidR="00535407" w:rsidRDefault="00535407" w:rsidP="00823BCF"/>
    <w:sectPr w:rsidR="00535407" w:rsidSect="00E40D6C">
      <w:pgSz w:w="11906" w:h="16838"/>
      <w:pgMar w:top="1361" w:right="1440" w:bottom="13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Lingoes Unicode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Lingoes Unicode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3B9"/>
    <w:rsid w:val="000546EC"/>
    <w:rsid w:val="000B6447"/>
    <w:rsid w:val="000B69D5"/>
    <w:rsid w:val="000F300A"/>
    <w:rsid w:val="00114DF8"/>
    <w:rsid w:val="00192438"/>
    <w:rsid w:val="0020678F"/>
    <w:rsid w:val="00217F34"/>
    <w:rsid w:val="002550B9"/>
    <w:rsid w:val="00260709"/>
    <w:rsid w:val="00297986"/>
    <w:rsid w:val="002D149C"/>
    <w:rsid w:val="002F38A3"/>
    <w:rsid w:val="00307B9B"/>
    <w:rsid w:val="00372E02"/>
    <w:rsid w:val="00387F99"/>
    <w:rsid w:val="003A5CF5"/>
    <w:rsid w:val="003C4ACF"/>
    <w:rsid w:val="00404E7E"/>
    <w:rsid w:val="00473759"/>
    <w:rsid w:val="0048375D"/>
    <w:rsid w:val="00504949"/>
    <w:rsid w:val="00535407"/>
    <w:rsid w:val="00573EC9"/>
    <w:rsid w:val="00576681"/>
    <w:rsid w:val="005C2255"/>
    <w:rsid w:val="005D5939"/>
    <w:rsid w:val="005F0E68"/>
    <w:rsid w:val="00670FE6"/>
    <w:rsid w:val="0069498D"/>
    <w:rsid w:val="006B1748"/>
    <w:rsid w:val="006D3678"/>
    <w:rsid w:val="0071014A"/>
    <w:rsid w:val="00790B6E"/>
    <w:rsid w:val="007A418B"/>
    <w:rsid w:val="007B61AF"/>
    <w:rsid w:val="007E3896"/>
    <w:rsid w:val="00822825"/>
    <w:rsid w:val="00823BCF"/>
    <w:rsid w:val="008242FC"/>
    <w:rsid w:val="008255D7"/>
    <w:rsid w:val="008C03DE"/>
    <w:rsid w:val="008F35E0"/>
    <w:rsid w:val="00904D22"/>
    <w:rsid w:val="00913E3D"/>
    <w:rsid w:val="00936D8C"/>
    <w:rsid w:val="00995D95"/>
    <w:rsid w:val="009C31C0"/>
    <w:rsid w:val="009E6374"/>
    <w:rsid w:val="009F2A5B"/>
    <w:rsid w:val="00A622C4"/>
    <w:rsid w:val="00A720DA"/>
    <w:rsid w:val="00A7405C"/>
    <w:rsid w:val="00A93185"/>
    <w:rsid w:val="00AA5964"/>
    <w:rsid w:val="00AB2870"/>
    <w:rsid w:val="00AE7D3C"/>
    <w:rsid w:val="00B3240D"/>
    <w:rsid w:val="00B32F17"/>
    <w:rsid w:val="00B57CB5"/>
    <w:rsid w:val="00BD3201"/>
    <w:rsid w:val="00BE267A"/>
    <w:rsid w:val="00BF25AF"/>
    <w:rsid w:val="00BF458B"/>
    <w:rsid w:val="00C044DE"/>
    <w:rsid w:val="00C13DE7"/>
    <w:rsid w:val="00C873B9"/>
    <w:rsid w:val="00D34A85"/>
    <w:rsid w:val="00D40D58"/>
    <w:rsid w:val="00DB568D"/>
    <w:rsid w:val="00E03B89"/>
    <w:rsid w:val="00E06111"/>
    <w:rsid w:val="00E12103"/>
    <w:rsid w:val="00E17564"/>
    <w:rsid w:val="00E40D6C"/>
    <w:rsid w:val="00F219DD"/>
    <w:rsid w:val="00F61934"/>
    <w:rsid w:val="00F742C2"/>
    <w:rsid w:val="00F82E85"/>
    <w:rsid w:val="00F946B2"/>
    <w:rsid w:val="26D24B96"/>
    <w:rsid w:val="6E24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0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300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92</Words>
  <Characters>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汪昌权</cp:lastModifiedBy>
  <cp:revision>64</cp:revision>
  <cp:lastPrinted>2020-11-17T06:24:00Z</cp:lastPrinted>
  <dcterms:created xsi:type="dcterms:W3CDTF">2020-08-19T10:37:00Z</dcterms:created>
  <dcterms:modified xsi:type="dcterms:W3CDTF">2021-03-15T00:39:00Z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