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3A555">
      <w:pPr>
        <w:spacing w:after="312" w:line="440" w:lineRule="exact"/>
        <w:textAlignment w:val="baseline"/>
        <w:rPr>
          <w:rStyle w:val="8"/>
          <w:rFonts w:ascii="仿宋" w:hAnsi="仿宋" w:eastAsia="仿宋" w:cs="仿宋"/>
          <w:sz w:val="38"/>
          <w:szCs w:val="38"/>
        </w:rPr>
      </w:pPr>
      <w:r>
        <w:rPr>
          <w:rStyle w:val="8"/>
          <w:rFonts w:hint="eastAsia" w:ascii="仿宋" w:hAnsi="仿宋" w:eastAsia="仿宋" w:cs="仿宋"/>
          <w:sz w:val="32"/>
        </w:rPr>
        <w:t>附件</w:t>
      </w:r>
      <w:r>
        <w:rPr>
          <w:rStyle w:val="8"/>
          <w:rFonts w:ascii="仿宋" w:hAnsi="仿宋" w:eastAsia="仿宋" w:cs="仿宋"/>
          <w:sz w:val="32"/>
        </w:rPr>
        <w:t>4</w:t>
      </w:r>
    </w:p>
    <w:p w14:paraId="3E42BCB1">
      <w:pPr>
        <w:spacing w:after="312" w:line="440" w:lineRule="exact"/>
        <w:jc w:val="center"/>
        <w:textAlignment w:val="baseline"/>
        <w:rPr>
          <w:rStyle w:val="8"/>
          <w:rFonts w:ascii="仿宋" w:hAnsi="仿宋" w:eastAsia="仿宋" w:cs="仿宋"/>
          <w:sz w:val="38"/>
          <w:szCs w:val="38"/>
        </w:rPr>
      </w:pPr>
      <w:r>
        <w:rPr>
          <w:rStyle w:val="8"/>
          <w:rFonts w:hint="eastAsia" w:ascii="仿宋" w:hAnsi="仿宋" w:eastAsia="仿宋" w:cs="仿宋"/>
          <w:sz w:val="38"/>
          <w:szCs w:val="38"/>
        </w:rPr>
        <w:t>铜陵学院优秀毕业生</w:t>
      </w:r>
      <w:r>
        <w:rPr>
          <w:rStyle w:val="8"/>
          <w:rFonts w:hint="eastAsia" w:ascii="仿宋" w:hAnsi="仿宋" w:eastAsia="仿宋" w:cs="仿宋"/>
          <w:sz w:val="38"/>
          <w:szCs w:val="38"/>
          <w:lang w:val="en-US"/>
        </w:rPr>
        <w:t>登记</w:t>
      </w:r>
      <w:r>
        <w:rPr>
          <w:rStyle w:val="8"/>
          <w:rFonts w:hint="eastAsia" w:ascii="仿宋" w:hAnsi="仿宋" w:eastAsia="仿宋" w:cs="仿宋"/>
          <w:sz w:val="38"/>
          <w:szCs w:val="38"/>
        </w:rPr>
        <w:t>表</w:t>
      </w:r>
    </w:p>
    <w:tbl>
      <w:tblPr>
        <w:tblStyle w:val="4"/>
        <w:tblW w:w="92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790"/>
        <w:gridCol w:w="428"/>
        <w:gridCol w:w="428"/>
        <w:gridCol w:w="428"/>
        <w:gridCol w:w="336"/>
        <w:gridCol w:w="93"/>
        <w:gridCol w:w="428"/>
        <w:gridCol w:w="428"/>
        <w:gridCol w:w="397"/>
        <w:gridCol w:w="31"/>
        <w:gridCol w:w="429"/>
        <w:gridCol w:w="88"/>
        <w:gridCol w:w="340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381"/>
        <w:gridCol w:w="48"/>
      </w:tblGrid>
      <w:tr w14:paraId="2B7DF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611E48B0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姓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名</w:t>
            </w:r>
          </w:p>
        </w:tc>
        <w:tc>
          <w:tcPr>
            <w:tcW w:w="1620" w:type="dxa"/>
            <w:gridSpan w:val="4"/>
          </w:tcPr>
          <w:p w14:paraId="4B08DE7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7" w:type="dxa"/>
            <w:gridSpan w:val="5"/>
          </w:tcPr>
          <w:p w14:paraId="3718162F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性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别</w:t>
            </w:r>
          </w:p>
        </w:tc>
        <w:tc>
          <w:tcPr>
            <w:tcW w:w="1683" w:type="dxa"/>
            <w:gridSpan w:val="5"/>
          </w:tcPr>
          <w:p w14:paraId="2ADC22D1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0" w:type="dxa"/>
            <w:gridSpan w:val="5"/>
          </w:tcPr>
          <w:p w14:paraId="1A70A0E1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589" w:type="dxa"/>
            <w:gridSpan w:val="5"/>
          </w:tcPr>
          <w:p w14:paraId="0F6FF702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2D45F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4DA74A56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民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族</w:t>
            </w:r>
          </w:p>
        </w:tc>
        <w:tc>
          <w:tcPr>
            <w:tcW w:w="1620" w:type="dxa"/>
            <w:gridSpan w:val="4"/>
          </w:tcPr>
          <w:p w14:paraId="26180698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7" w:type="dxa"/>
            <w:gridSpan w:val="5"/>
          </w:tcPr>
          <w:p w14:paraId="78CA2E30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生源地</w:t>
            </w:r>
          </w:p>
        </w:tc>
        <w:tc>
          <w:tcPr>
            <w:tcW w:w="1683" w:type="dxa"/>
            <w:gridSpan w:val="5"/>
          </w:tcPr>
          <w:p w14:paraId="60BB929A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0" w:type="dxa"/>
            <w:gridSpan w:val="5"/>
          </w:tcPr>
          <w:p w14:paraId="6BB58B16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589" w:type="dxa"/>
            <w:gridSpan w:val="5"/>
          </w:tcPr>
          <w:p w14:paraId="6FBC4238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22C31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3E2EA92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院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系</w:t>
            </w:r>
          </w:p>
        </w:tc>
        <w:tc>
          <w:tcPr>
            <w:tcW w:w="1620" w:type="dxa"/>
            <w:gridSpan w:val="4"/>
          </w:tcPr>
          <w:p w14:paraId="3855950D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7" w:type="dxa"/>
            <w:gridSpan w:val="5"/>
          </w:tcPr>
          <w:p w14:paraId="69445F43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专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业</w:t>
            </w:r>
          </w:p>
        </w:tc>
        <w:tc>
          <w:tcPr>
            <w:tcW w:w="1683" w:type="dxa"/>
            <w:gridSpan w:val="5"/>
          </w:tcPr>
          <w:p w14:paraId="13A1B360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0" w:type="dxa"/>
            <w:gridSpan w:val="5"/>
          </w:tcPr>
          <w:p w14:paraId="7423EBC6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学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589" w:type="dxa"/>
            <w:gridSpan w:val="5"/>
          </w:tcPr>
          <w:p w14:paraId="1ECEF7A3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473D8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1435D7CB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学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1620" w:type="dxa"/>
            <w:gridSpan w:val="4"/>
          </w:tcPr>
          <w:p w14:paraId="2B4CE529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7" w:type="dxa"/>
            <w:gridSpan w:val="5"/>
          </w:tcPr>
          <w:p w14:paraId="089ABFF3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班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级</w:t>
            </w:r>
          </w:p>
        </w:tc>
        <w:tc>
          <w:tcPr>
            <w:tcW w:w="1683" w:type="dxa"/>
            <w:gridSpan w:val="5"/>
          </w:tcPr>
          <w:p w14:paraId="520EEC79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0" w:type="dxa"/>
            <w:gridSpan w:val="5"/>
          </w:tcPr>
          <w:p w14:paraId="1105B845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589" w:type="dxa"/>
            <w:gridSpan w:val="5"/>
          </w:tcPr>
          <w:p w14:paraId="7A11D3D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24FE5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021887C1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428" w:type="dxa"/>
          </w:tcPr>
          <w:p w14:paraId="0660BCE6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2BB194F3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0713211C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  <w:gridSpan w:val="2"/>
          </w:tcPr>
          <w:p w14:paraId="73AF3052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7B1B9BFB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7B31DE11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  <w:gridSpan w:val="2"/>
          </w:tcPr>
          <w:p w14:paraId="1F3AC329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</w:tcPr>
          <w:p w14:paraId="6E07EBA4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  <w:gridSpan w:val="2"/>
          </w:tcPr>
          <w:p w14:paraId="06F32575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0FC1595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  <w:gridSpan w:val="2"/>
          </w:tcPr>
          <w:p w14:paraId="25888304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6673C8AD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687AE2AF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04459A16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  <w:gridSpan w:val="2"/>
          </w:tcPr>
          <w:p w14:paraId="591074E9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741DDF5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7D98580A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  <w:gridSpan w:val="2"/>
          </w:tcPr>
          <w:p w14:paraId="709153CF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28584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4" w:type="dxa"/>
            <w:gridSpan w:val="2"/>
            <w:vAlign w:val="center"/>
          </w:tcPr>
          <w:p w14:paraId="2CDA0C0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曾获荣誉</w:t>
            </w:r>
          </w:p>
          <w:p w14:paraId="79034AB5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（大学阶段起）</w:t>
            </w:r>
          </w:p>
        </w:tc>
        <w:tc>
          <w:tcPr>
            <w:tcW w:w="7709" w:type="dxa"/>
            <w:gridSpan w:val="24"/>
          </w:tcPr>
          <w:p w14:paraId="1CEA3850">
            <w:pPr>
              <w:spacing w:line="560" w:lineRule="exact"/>
              <w:textAlignment w:val="baseline"/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2B09E82F">
            <w:pPr>
              <w:pStyle w:val="2"/>
              <w:rPr>
                <w:rFonts w:ascii="仿宋" w:hAnsi="仿宋" w:eastAsia="仿宋" w:cs="仿宋"/>
                <w:szCs w:val="21"/>
              </w:rPr>
            </w:pPr>
          </w:p>
          <w:p w14:paraId="57516843"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0074FEBC"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3B84F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3" w:hRule="exact"/>
          <w:jc w:val="center"/>
        </w:trPr>
        <w:tc>
          <w:tcPr>
            <w:tcW w:w="9273" w:type="dxa"/>
            <w:gridSpan w:val="26"/>
            <w:vAlign w:val="center"/>
          </w:tcPr>
          <w:p w14:paraId="33AFF3D9">
            <w:pPr>
              <w:jc w:val="left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主要事迹（以第一人称填写）：</w:t>
            </w:r>
          </w:p>
          <w:p w14:paraId="74477C08"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3B0D7FFB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512E47BB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D45DD14">
            <w:pPr>
              <w:pStyle w:val="2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0467E745">
            <w:pP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7A2DDC62">
            <w:pPr>
              <w:pStyle w:val="2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4C889714">
            <w:pP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2C2BE973">
            <w:pPr>
              <w:pStyle w:val="2"/>
            </w:pPr>
          </w:p>
          <w:p w14:paraId="64492ADE">
            <w:pP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41FCD445">
            <w:pPr>
              <w:pStyle w:val="2"/>
              <w:rPr>
                <w:rFonts w:ascii="仿宋" w:hAnsi="仿宋" w:eastAsia="仿宋" w:cs="仿宋"/>
                <w:szCs w:val="21"/>
              </w:rPr>
            </w:pPr>
          </w:p>
          <w:p w14:paraId="07A600AB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5340C70D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6339353E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25177870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5866A840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17C6F6A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154864FC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2D02CDD0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9A6B982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1936C606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18C256F9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489750DF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CC1FFD0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6EBE457E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</w:tc>
      </w:tr>
      <w:tr w14:paraId="3FF13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3941" w:hRule="atLeast"/>
          <w:jc w:val="center"/>
        </w:trPr>
        <w:tc>
          <w:tcPr>
            <w:tcW w:w="9225" w:type="dxa"/>
            <w:gridSpan w:val="25"/>
          </w:tcPr>
          <w:p w14:paraId="63575B59">
            <w:pPr>
              <w:pStyle w:val="2"/>
              <w:rPr>
                <w:rFonts w:ascii="仿宋" w:hAnsi="仿宋" w:eastAsia="仿宋" w:cs="仿宋"/>
                <w:sz w:val="18"/>
                <w:szCs w:val="18"/>
              </w:rPr>
            </w:pPr>
          </w:p>
          <w:p w14:paraId="018DA797"/>
          <w:p w14:paraId="0B539574">
            <w:pPr>
              <w:pStyle w:val="2"/>
            </w:pPr>
          </w:p>
          <w:p w14:paraId="2F7DCAC9"/>
          <w:p w14:paraId="38A3D381">
            <w:pPr>
              <w:spacing w:line="440" w:lineRule="exact"/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ascii="仿宋" w:hAnsi="仿宋" w:eastAsia="仿宋" w:cs="仿宋"/>
              </w:rPr>
              <w:t xml:space="preserve">                                    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本人签名：　　　　　　　</w:t>
            </w:r>
          </w:p>
          <w:p w14:paraId="4715D7D6">
            <w:pPr>
              <w:wordWrap w:val="0"/>
              <w:spacing w:line="440" w:lineRule="exact"/>
              <w:jc w:val="right"/>
              <w:textAlignment w:val="baseline"/>
              <w:rPr>
                <w:rStyle w:val="8"/>
                <w:rFonts w:ascii="仿宋" w:hAnsi="仿宋" w:eastAsia="仿宋" w:cs="仿宋"/>
                <w:b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填表日期：　　年　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月　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 w14:paraId="1A95E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2032" w:hRule="atLeast"/>
          <w:jc w:val="center"/>
        </w:trPr>
        <w:tc>
          <w:tcPr>
            <w:tcW w:w="774" w:type="dxa"/>
            <w:textDirection w:val="tbRlV"/>
            <w:vAlign w:val="center"/>
          </w:tcPr>
          <w:p w14:paraId="792E4D36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班级推荐意见</w:t>
            </w:r>
          </w:p>
        </w:tc>
        <w:tc>
          <w:tcPr>
            <w:tcW w:w="3756" w:type="dxa"/>
            <w:gridSpan w:val="9"/>
          </w:tcPr>
          <w:p w14:paraId="628E092C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2C90A029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138DA192">
            <w:pPr>
              <w:pStyle w:val="2"/>
            </w:pPr>
          </w:p>
          <w:p w14:paraId="20CF404E">
            <w:pPr>
              <w:textAlignment w:val="baseline"/>
              <w:rPr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辅导员</w:t>
            </w: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  <w:lang w:val="en-US"/>
              </w:rPr>
              <w:t>签名：</w:t>
            </w:r>
          </w:p>
        </w:tc>
        <w:tc>
          <w:tcPr>
            <w:tcW w:w="548" w:type="dxa"/>
            <w:gridSpan w:val="3"/>
            <w:textDirection w:val="tbRlV"/>
          </w:tcPr>
          <w:p w14:paraId="06D3740F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院系审核意见</w:t>
            </w:r>
          </w:p>
        </w:tc>
        <w:tc>
          <w:tcPr>
            <w:tcW w:w="4147" w:type="dxa"/>
            <w:gridSpan w:val="12"/>
          </w:tcPr>
          <w:p w14:paraId="058D0A4B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1848CE1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78B70CF">
            <w:pPr>
              <w:pStyle w:val="2"/>
            </w:pPr>
          </w:p>
          <w:p w14:paraId="5146E69B">
            <w:pPr>
              <w:jc w:val="right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签名：</w:t>
            </w: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  <w:lang w:val="en-US"/>
              </w:rPr>
              <w:t xml:space="preserve">                （</w:t>
            </w: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盖章</w:t>
            </w: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  <w:lang w:val="en-US"/>
              </w:rPr>
              <w:t>）</w:t>
            </w:r>
          </w:p>
        </w:tc>
      </w:tr>
      <w:tr w14:paraId="127C6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1794" w:hRule="atLeast"/>
          <w:jc w:val="center"/>
        </w:trPr>
        <w:tc>
          <w:tcPr>
            <w:tcW w:w="774" w:type="dxa"/>
            <w:textDirection w:val="tbRlV"/>
            <w:vAlign w:val="center"/>
          </w:tcPr>
          <w:p w14:paraId="50226069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学校评选意见</w:t>
            </w:r>
          </w:p>
        </w:tc>
        <w:tc>
          <w:tcPr>
            <w:tcW w:w="8451" w:type="dxa"/>
            <w:gridSpan w:val="24"/>
          </w:tcPr>
          <w:p w14:paraId="7E4D8060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  <w:t xml:space="preserve">                         </w:t>
            </w:r>
          </w:p>
          <w:p w14:paraId="408AA10E">
            <w:pPr>
              <w:pStyle w:val="2"/>
              <w:rPr>
                <w:rFonts w:ascii="仿宋" w:hAnsi="仿宋" w:eastAsia="仿宋" w:cs="仿宋"/>
              </w:rPr>
            </w:pPr>
          </w:p>
          <w:p w14:paraId="115BDED4"/>
          <w:p w14:paraId="3A5C7EC7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  <w:t xml:space="preserve">                                              </w:t>
            </w: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（盖章）</w:t>
            </w:r>
          </w:p>
        </w:tc>
      </w:tr>
      <w:tr w14:paraId="1AFF4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963" w:hRule="atLeast"/>
          <w:jc w:val="center"/>
        </w:trPr>
        <w:tc>
          <w:tcPr>
            <w:tcW w:w="774" w:type="dxa"/>
            <w:vAlign w:val="center"/>
          </w:tcPr>
          <w:p w14:paraId="7F50FBB7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备</w:t>
            </w:r>
          </w:p>
          <w:p w14:paraId="7D9D6251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注</w:t>
            </w:r>
          </w:p>
        </w:tc>
        <w:tc>
          <w:tcPr>
            <w:tcW w:w="8451" w:type="dxa"/>
            <w:gridSpan w:val="24"/>
          </w:tcPr>
          <w:p w14:paraId="7DB81E3D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</w:tc>
      </w:tr>
    </w:tbl>
    <w:p w14:paraId="1D8BA452">
      <w:pPr>
        <w:ind w:left="113" w:right="113"/>
        <w:jc w:val="left"/>
        <w:textAlignment w:val="baseline"/>
        <w:rPr>
          <w:rFonts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spacing w:val="20"/>
          <w:sz w:val="21"/>
          <w:szCs w:val="21"/>
        </w:rPr>
        <w:t>注</w:t>
      </w:r>
      <w:r>
        <w:rPr>
          <w:rStyle w:val="8"/>
          <w:rFonts w:ascii="仿宋" w:hAnsi="仿宋" w:eastAsia="仿宋" w:cs="仿宋"/>
          <w:spacing w:val="20"/>
          <w:sz w:val="21"/>
          <w:szCs w:val="21"/>
        </w:rPr>
        <w:t>:</w:t>
      </w:r>
      <w:r>
        <w:rPr>
          <w:rStyle w:val="8"/>
          <w:rFonts w:hint="eastAsia" w:ascii="仿宋" w:hAnsi="仿宋" w:eastAsia="仿宋" w:cs="仿宋"/>
          <w:spacing w:val="20"/>
          <w:sz w:val="21"/>
          <w:szCs w:val="21"/>
        </w:rPr>
        <w:t>此表正反面打印，登记表一式</w:t>
      </w:r>
      <w:r>
        <w:rPr>
          <w:rStyle w:val="8"/>
          <w:rFonts w:hint="eastAsia" w:ascii="仿宋" w:hAnsi="仿宋" w:eastAsia="仿宋" w:cs="仿宋"/>
          <w:spacing w:val="20"/>
          <w:sz w:val="21"/>
          <w:szCs w:val="21"/>
          <w:lang w:val="en-US"/>
        </w:rPr>
        <w:t>二</w:t>
      </w:r>
      <w:r>
        <w:rPr>
          <w:rStyle w:val="8"/>
          <w:rFonts w:hint="eastAsia" w:ascii="仿宋" w:hAnsi="仿宋" w:eastAsia="仿宋" w:cs="仿宋"/>
          <w:spacing w:val="20"/>
          <w:sz w:val="21"/>
          <w:szCs w:val="21"/>
        </w:rPr>
        <w:t>份，优秀毕业生本人档案、学校各一份。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2EF5D">
    <w:pPr>
      <w:pStyle w:val="3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 PAGE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620D5">
    <w:pPr>
      <w:pStyle w:val="3"/>
      <w:ind w:left="32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 PAGE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BlOGQxMmNkNWI3ZDE5MTgzZjEzMmQ0MzY2ZTNiMGYifQ=="/>
  </w:docVars>
  <w:rsids>
    <w:rsidRoot w:val="1BAD5E02"/>
    <w:rsid w:val="00040C07"/>
    <w:rsid w:val="003145E1"/>
    <w:rsid w:val="003628E5"/>
    <w:rsid w:val="00510838"/>
    <w:rsid w:val="00545363"/>
    <w:rsid w:val="00625DA1"/>
    <w:rsid w:val="0086292A"/>
    <w:rsid w:val="009F5B01"/>
    <w:rsid w:val="00A93DFC"/>
    <w:rsid w:val="00B46261"/>
    <w:rsid w:val="00C30986"/>
    <w:rsid w:val="00DE7E7B"/>
    <w:rsid w:val="00E30C00"/>
    <w:rsid w:val="03F67248"/>
    <w:rsid w:val="17C0399D"/>
    <w:rsid w:val="1869193F"/>
    <w:rsid w:val="1BAD5E02"/>
    <w:rsid w:val="1D985DA9"/>
    <w:rsid w:val="1FDD59A8"/>
    <w:rsid w:val="30FE4874"/>
    <w:rsid w:val="31C81C31"/>
    <w:rsid w:val="35355640"/>
    <w:rsid w:val="3EC62D97"/>
    <w:rsid w:val="45461475"/>
    <w:rsid w:val="47A0030F"/>
    <w:rsid w:val="48FA1FAD"/>
    <w:rsid w:val="4FB530E0"/>
    <w:rsid w:val="5019366F"/>
    <w:rsid w:val="548B2661"/>
    <w:rsid w:val="550D5B88"/>
    <w:rsid w:val="58B959EF"/>
    <w:rsid w:val="61167757"/>
    <w:rsid w:val="63FB27F0"/>
    <w:rsid w:val="647F3C79"/>
    <w:rsid w:val="6EAC434F"/>
    <w:rsid w:val="76315C6E"/>
    <w:rsid w:val="76496EC6"/>
    <w:rsid w:val="786B5373"/>
    <w:rsid w:val="7BF7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99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  <w:sz w:val="21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3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8">
    <w:name w:val="NormalCharacter"/>
    <w:semiHidden/>
    <w:qFormat/>
    <w:uiPriority w:val="99"/>
    <w:rPr>
      <w:rFonts w:eastAsia="方正仿宋_GBK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171</Words>
  <Characters>174</Characters>
  <Lines>0</Lines>
  <Paragraphs>0</Paragraphs>
  <TotalTime>1</TotalTime>
  <ScaleCrop>false</ScaleCrop>
  <LinksUpToDate>false</LinksUpToDate>
  <CharactersWithSpaces>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2021-03-23T07:21:00Z</dcterms:created>
  <dc:creator>WPS_1511414191</dc:creator>
  <cp:lastModifiedBy>常强强</cp:lastModifiedBy>
  <cp:lastPrinted>2021-03-23T07:25:00Z</cp:lastPrinted>
  <dcterms:modified xsi:type="dcterms:W3CDTF">2025-02-11T04:08:21Z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4036F01ADA42421AB0A216757344A6C6</vt:lpwstr>
  </property>
  <property fmtid="{D5CDD505-2E9C-101B-9397-08002B2CF9AE}" pid="4" name="KSOTemplateDocerSaveRecord">
    <vt:lpwstr>eyJoZGlkIjoiMzBlOGQxMmNkNWI3ZDE5MTgzZjEzMmQ0MzY2ZTNiMGYiLCJ1c2VySWQiOiI0MjI0ODAxMzMifQ==</vt:lpwstr>
  </property>
</Properties>
</file>