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DD2CC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用人单位来校开展招聘活动回执</w:t>
      </w:r>
    </w:p>
    <w:p w14:paraId="2B344C9B"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563"/>
        <w:gridCol w:w="2621"/>
        <w:gridCol w:w="911"/>
        <w:gridCol w:w="637"/>
        <w:gridCol w:w="1444"/>
        <w:gridCol w:w="998"/>
      </w:tblGrid>
      <w:tr w14:paraId="464D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366" w:type="dxa"/>
            <w:gridSpan w:val="2"/>
            <w:vAlign w:val="center"/>
          </w:tcPr>
          <w:p w14:paraId="2222A471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2621" w:type="dxa"/>
            <w:vAlign w:val="center"/>
          </w:tcPr>
          <w:p w14:paraId="5F818507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20A91B79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来校时间</w:t>
            </w:r>
          </w:p>
        </w:tc>
        <w:tc>
          <w:tcPr>
            <w:tcW w:w="2442" w:type="dxa"/>
            <w:gridSpan w:val="2"/>
            <w:vAlign w:val="center"/>
          </w:tcPr>
          <w:p w14:paraId="42856EE7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6458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366" w:type="dxa"/>
            <w:gridSpan w:val="2"/>
          </w:tcPr>
          <w:p w14:paraId="2B119BDB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单位所在地</w:t>
            </w:r>
          </w:p>
        </w:tc>
        <w:tc>
          <w:tcPr>
            <w:tcW w:w="2621" w:type="dxa"/>
          </w:tcPr>
          <w:p w14:paraId="55CE72BF"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11" w:type="dxa"/>
          </w:tcPr>
          <w:p w14:paraId="6EBB086F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</w:t>
            </w:r>
          </w:p>
        </w:tc>
        <w:tc>
          <w:tcPr>
            <w:tcW w:w="2081" w:type="dxa"/>
            <w:gridSpan w:val="2"/>
          </w:tcPr>
          <w:p w14:paraId="7BC5281A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998" w:type="dxa"/>
          </w:tcPr>
          <w:p w14:paraId="145C5146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</w:t>
            </w:r>
          </w:p>
        </w:tc>
      </w:tr>
      <w:tr w14:paraId="2ACB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77" w:type="dxa"/>
            <w:gridSpan w:val="7"/>
          </w:tcPr>
          <w:p w14:paraId="74306151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来校招聘人员信息</w:t>
            </w:r>
          </w:p>
        </w:tc>
      </w:tr>
      <w:tr w14:paraId="0F81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3" w:type="dxa"/>
          </w:tcPr>
          <w:p w14:paraId="0AE50F7E"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63" w:type="dxa"/>
          </w:tcPr>
          <w:p w14:paraId="0B2AA43E"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3532" w:type="dxa"/>
            <w:gridSpan w:val="2"/>
          </w:tcPr>
          <w:p w14:paraId="0BF773C7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3079" w:type="dxa"/>
            <w:gridSpan w:val="3"/>
          </w:tcPr>
          <w:p w14:paraId="328F183B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 w14:paraId="6551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3" w:type="dxa"/>
          </w:tcPr>
          <w:p w14:paraId="3920718F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63" w:type="dxa"/>
          </w:tcPr>
          <w:p w14:paraId="5CFC560F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532" w:type="dxa"/>
            <w:gridSpan w:val="2"/>
            <w:vAlign w:val="center"/>
          </w:tcPr>
          <w:p w14:paraId="49651AA3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079" w:type="dxa"/>
            <w:gridSpan w:val="3"/>
          </w:tcPr>
          <w:p w14:paraId="6EE4C089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3E6D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3" w:type="dxa"/>
          </w:tcPr>
          <w:p w14:paraId="0213F7D6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63" w:type="dxa"/>
          </w:tcPr>
          <w:p w14:paraId="2DA39614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532" w:type="dxa"/>
            <w:gridSpan w:val="2"/>
            <w:vAlign w:val="center"/>
          </w:tcPr>
          <w:p w14:paraId="6595C807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079" w:type="dxa"/>
            <w:gridSpan w:val="3"/>
          </w:tcPr>
          <w:p w14:paraId="03C95580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6E31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3" w:type="dxa"/>
          </w:tcPr>
          <w:p w14:paraId="666E39B4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63" w:type="dxa"/>
          </w:tcPr>
          <w:p w14:paraId="6A810C6B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532" w:type="dxa"/>
            <w:gridSpan w:val="2"/>
            <w:vAlign w:val="center"/>
          </w:tcPr>
          <w:p w14:paraId="755FB834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079" w:type="dxa"/>
            <w:gridSpan w:val="3"/>
          </w:tcPr>
          <w:p w14:paraId="5A98B64C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3C3B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3" w:type="dxa"/>
          </w:tcPr>
          <w:p w14:paraId="7343DAC2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63" w:type="dxa"/>
          </w:tcPr>
          <w:p w14:paraId="4FBAA088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532" w:type="dxa"/>
            <w:gridSpan w:val="2"/>
            <w:vAlign w:val="center"/>
          </w:tcPr>
          <w:p w14:paraId="4E97CC66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079" w:type="dxa"/>
            <w:gridSpan w:val="3"/>
          </w:tcPr>
          <w:p w14:paraId="76625974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6FF5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3" w:type="dxa"/>
          </w:tcPr>
          <w:p w14:paraId="70474129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63" w:type="dxa"/>
          </w:tcPr>
          <w:p w14:paraId="6D1D7D0F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532" w:type="dxa"/>
            <w:gridSpan w:val="2"/>
            <w:vAlign w:val="center"/>
          </w:tcPr>
          <w:p w14:paraId="00E9CE33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079" w:type="dxa"/>
            <w:gridSpan w:val="3"/>
          </w:tcPr>
          <w:p w14:paraId="6F9377C9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2FAD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8977" w:type="dxa"/>
            <w:gridSpan w:val="7"/>
          </w:tcPr>
          <w:p w14:paraId="3DBCB6A0">
            <w:pPr>
              <w:spacing w:line="480" w:lineRule="exact"/>
              <w:rPr>
                <w:rFonts w:hint="eastAsia" w:ascii="FangSong_GB2312" w:eastAsia="宋体"/>
                <w:sz w:val="28"/>
                <w:szCs w:val="20"/>
              </w:rPr>
            </w:pPr>
          </w:p>
          <w:p w14:paraId="6EA32D41">
            <w:pPr>
              <w:spacing w:line="480" w:lineRule="exact"/>
              <w:rPr>
                <w:rFonts w:ascii="FangSong_GB2312" w:eastAsia="Times New Roman"/>
                <w:sz w:val="28"/>
                <w:szCs w:val="20"/>
              </w:rPr>
            </w:pPr>
            <w:r>
              <w:rPr>
                <w:rFonts w:hint="eastAsia" w:ascii="FangSong_GB2312" w:eastAsia="宋体"/>
                <w:sz w:val="28"/>
                <w:szCs w:val="20"/>
              </w:rPr>
              <w:t>单位</w:t>
            </w:r>
            <w:r>
              <w:rPr>
                <w:rFonts w:ascii="FangSong_GB2312" w:eastAsia="Times New Roman"/>
                <w:sz w:val="28"/>
                <w:szCs w:val="20"/>
              </w:rPr>
              <w:t>承诺：</w:t>
            </w:r>
          </w:p>
          <w:p w14:paraId="0FE89014">
            <w:pPr>
              <w:spacing w:line="480" w:lineRule="exact"/>
              <w:ind w:firstLine="480" w:firstLineChars="200"/>
              <w:rPr>
                <w:rFonts w:hint="eastAsia" w:ascii="FangSong_GB2312" w:eastAsia="宋体"/>
                <w:sz w:val="24"/>
                <w:szCs w:val="24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>以上人员信息真实无误，均为我单位本次招聘工作人员，目前身体健康状况良好。</w:t>
            </w:r>
          </w:p>
          <w:p w14:paraId="2015C0FB">
            <w:pPr>
              <w:spacing w:line="480" w:lineRule="exact"/>
              <w:ind w:firstLine="480" w:firstLineChars="200"/>
              <w:rPr>
                <w:rFonts w:hint="eastAsia" w:ascii="FangSong_GB2312" w:eastAsia="宋体"/>
                <w:sz w:val="24"/>
                <w:szCs w:val="24"/>
              </w:rPr>
            </w:pPr>
          </w:p>
          <w:p w14:paraId="4C0000BE">
            <w:pPr>
              <w:spacing w:line="560" w:lineRule="exact"/>
              <w:ind w:firstLine="2240" w:firstLineChars="800"/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</w:pPr>
            <w:r>
              <w:rPr>
                <w:rFonts w:ascii="FangSong_GB2312" w:eastAsia="宋体"/>
                <w:sz w:val="28"/>
                <w:szCs w:val="20"/>
              </w:rPr>
              <w:t xml:space="preserve">                    </w:t>
            </w:r>
            <w:r>
              <w:rPr>
                <w:rFonts w:ascii="FangSong_GB2312" w:eastAsia="宋体"/>
                <w:sz w:val="24"/>
                <w:szCs w:val="24"/>
              </w:rPr>
              <w:t xml:space="preserve"> </w:t>
            </w:r>
            <w:r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  <w:t>单位盖章：</w:t>
            </w:r>
          </w:p>
          <w:p w14:paraId="688F3195">
            <w:pPr>
              <w:spacing w:line="560" w:lineRule="exact"/>
              <w:ind w:firstLine="1920" w:firstLineChars="800"/>
              <w:jc w:val="right"/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 xml:space="preserve"> 年     月     日</w:t>
            </w:r>
          </w:p>
        </w:tc>
      </w:tr>
      <w:tr w14:paraId="509B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77" w:type="dxa"/>
            <w:gridSpan w:val="7"/>
          </w:tcPr>
          <w:p w14:paraId="57DC86A6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如带车辆进校，请注明车牌号：</w:t>
            </w:r>
          </w:p>
        </w:tc>
      </w:tr>
      <w:tr w14:paraId="7EB9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803" w:type="dxa"/>
          </w:tcPr>
          <w:p w14:paraId="5244742D">
            <w:pPr>
              <w:spacing w:line="560" w:lineRule="exact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34F5E420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进校流程</w:t>
            </w:r>
          </w:p>
        </w:tc>
        <w:tc>
          <w:tcPr>
            <w:tcW w:w="8174" w:type="dxa"/>
            <w:gridSpan w:val="6"/>
          </w:tcPr>
          <w:p w14:paraId="16472B3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95250</wp:posOffset>
                  </wp:positionV>
                  <wp:extent cx="1090295" cy="1097915"/>
                  <wp:effectExtent l="0" t="0" r="14605" b="698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第一步：微信扫码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或搜索公众号“铜陵学院智慧校园”。</w:t>
            </w:r>
          </w:p>
          <w:p w14:paraId="06945B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第二步：点击最下方菜单栏“访客|服务”—然后选择“入校申请”。</w:t>
            </w:r>
          </w:p>
          <w:p w14:paraId="0600A4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步：选择“临时人员来访申请”（接访部门选择“学生处...”，接访人填“常老师”，来访事由如实填写；同行多名来访人员需要每人各自注册，每注册一人仅能通行一人；开车人员还需填写车牌号（车辆信息填写一次即可））</w:t>
            </w:r>
          </w:p>
          <w:p w14:paraId="2F8A69E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第四步：提交信息待审核，审核通过后方可进校。</w:t>
            </w:r>
          </w:p>
        </w:tc>
      </w:tr>
    </w:tbl>
    <w:p w14:paraId="5C76E1FE"/>
    <w:p w14:paraId="1FEC9000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注：1.请提前1-2天将回执（盖章后的照片或扫描件）发送到邮箱：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jy@tlu.edu.cn</w:t>
      </w:r>
    </w:p>
    <w:p w14:paraId="4E7C4B4F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2.提交回执后，还需</w:t>
      </w:r>
      <w:r>
        <w:rPr>
          <w:rFonts w:hint="eastAsia"/>
          <w:color w:val="FF0000"/>
          <w:lang w:val="en-US" w:eastAsia="zh-CN"/>
        </w:rPr>
        <w:t>在来校前提交“入校申请”</w:t>
      </w:r>
      <w:r>
        <w:rPr>
          <w:rFonts w:hint="eastAsia"/>
          <w:lang w:val="en-US" w:eastAsia="zh-CN"/>
        </w:rPr>
        <w:t>，经审核通过后方可进校。</w:t>
      </w:r>
    </w:p>
    <w:sectPr>
      <w:pgSz w:w="11906" w:h="16838"/>
      <w:pgMar w:top="1361" w:right="1440" w:bottom="1361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OGQxMmNkNWI3ZDE5MTgzZjEzMmQ0MzY2ZTNiMGYifQ=="/>
  </w:docVars>
  <w:rsids>
    <w:rsidRoot w:val="00C873B9"/>
    <w:rsid w:val="00030501"/>
    <w:rsid w:val="000546EC"/>
    <w:rsid w:val="0007292C"/>
    <w:rsid w:val="000B6447"/>
    <w:rsid w:val="000B69D5"/>
    <w:rsid w:val="000E25B5"/>
    <w:rsid w:val="000F300A"/>
    <w:rsid w:val="00114DF8"/>
    <w:rsid w:val="0011515F"/>
    <w:rsid w:val="00192438"/>
    <w:rsid w:val="0020678F"/>
    <w:rsid w:val="00217F34"/>
    <w:rsid w:val="00232D56"/>
    <w:rsid w:val="002412C5"/>
    <w:rsid w:val="00245594"/>
    <w:rsid w:val="002550B9"/>
    <w:rsid w:val="00260709"/>
    <w:rsid w:val="00274B13"/>
    <w:rsid w:val="00284C08"/>
    <w:rsid w:val="00297986"/>
    <w:rsid w:val="002A45E3"/>
    <w:rsid w:val="002D149C"/>
    <w:rsid w:val="002F38A3"/>
    <w:rsid w:val="0030669D"/>
    <w:rsid w:val="00307B9B"/>
    <w:rsid w:val="003446B7"/>
    <w:rsid w:val="00372E02"/>
    <w:rsid w:val="00384E46"/>
    <w:rsid w:val="00387F99"/>
    <w:rsid w:val="003A5CF5"/>
    <w:rsid w:val="003C4ACF"/>
    <w:rsid w:val="00404E7E"/>
    <w:rsid w:val="004364D2"/>
    <w:rsid w:val="00473759"/>
    <w:rsid w:val="0048375D"/>
    <w:rsid w:val="004B66FC"/>
    <w:rsid w:val="004D2F64"/>
    <w:rsid w:val="00504949"/>
    <w:rsid w:val="00535407"/>
    <w:rsid w:val="00573EC9"/>
    <w:rsid w:val="00576681"/>
    <w:rsid w:val="005834DF"/>
    <w:rsid w:val="005C2255"/>
    <w:rsid w:val="005C2B7D"/>
    <w:rsid w:val="005D5939"/>
    <w:rsid w:val="005F0E68"/>
    <w:rsid w:val="00636FD6"/>
    <w:rsid w:val="00670FE6"/>
    <w:rsid w:val="0069498D"/>
    <w:rsid w:val="006B1748"/>
    <w:rsid w:val="006D3678"/>
    <w:rsid w:val="007050C8"/>
    <w:rsid w:val="00706DE9"/>
    <w:rsid w:val="0071014A"/>
    <w:rsid w:val="00711515"/>
    <w:rsid w:val="00772194"/>
    <w:rsid w:val="00790B6E"/>
    <w:rsid w:val="007A418B"/>
    <w:rsid w:val="007B361A"/>
    <w:rsid w:val="007B61AF"/>
    <w:rsid w:val="007E3896"/>
    <w:rsid w:val="008072D3"/>
    <w:rsid w:val="00822825"/>
    <w:rsid w:val="00823BCF"/>
    <w:rsid w:val="008242FC"/>
    <w:rsid w:val="008255D7"/>
    <w:rsid w:val="008C03DE"/>
    <w:rsid w:val="008F35E0"/>
    <w:rsid w:val="00904D22"/>
    <w:rsid w:val="00913E3D"/>
    <w:rsid w:val="00936D8C"/>
    <w:rsid w:val="00995D95"/>
    <w:rsid w:val="009A3A23"/>
    <w:rsid w:val="009C31C0"/>
    <w:rsid w:val="009D2641"/>
    <w:rsid w:val="009E6374"/>
    <w:rsid w:val="009F2A5B"/>
    <w:rsid w:val="00A023FD"/>
    <w:rsid w:val="00A22D52"/>
    <w:rsid w:val="00A32DE8"/>
    <w:rsid w:val="00A4437D"/>
    <w:rsid w:val="00A622C4"/>
    <w:rsid w:val="00A720DA"/>
    <w:rsid w:val="00A7405C"/>
    <w:rsid w:val="00A93185"/>
    <w:rsid w:val="00AA5964"/>
    <w:rsid w:val="00AB2870"/>
    <w:rsid w:val="00AB6289"/>
    <w:rsid w:val="00AE74C5"/>
    <w:rsid w:val="00AE7D3C"/>
    <w:rsid w:val="00B3240D"/>
    <w:rsid w:val="00B32F17"/>
    <w:rsid w:val="00B57CB5"/>
    <w:rsid w:val="00BB0D1F"/>
    <w:rsid w:val="00BD3201"/>
    <w:rsid w:val="00BE267A"/>
    <w:rsid w:val="00BF25AF"/>
    <w:rsid w:val="00BF3520"/>
    <w:rsid w:val="00BF458B"/>
    <w:rsid w:val="00C044DE"/>
    <w:rsid w:val="00C13DE7"/>
    <w:rsid w:val="00C543F5"/>
    <w:rsid w:val="00C63BA8"/>
    <w:rsid w:val="00C81509"/>
    <w:rsid w:val="00C873B9"/>
    <w:rsid w:val="00CB55ED"/>
    <w:rsid w:val="00D34A85"/>
    <w:rsid w:val="00D40D58"/>
    <w:rsid w:val="00DB2F76"/>
    <w:rsid w:val="00DB568D"/>
    <w:rsid w:val="00E03B89"/>
    <w:rsid w:val="00E06111"/>
    <w:rsid w:val="00E12103"/>
    <w:rsid w:val="00E17564"/>
    <w:rsid w:val="00E40D6C"/>
    <w:rsid w:val="00E472C7"/>
    <w:rsid w:val="00E67B4C"/>
    <w:rsid w:val="00F219DD"/>
    <w:rsid w:val="00F3160C"/>
    <w:rsid w:val="00F55461"/>
    <w:rsid w:val="00F61934"/>
    <w:rsid w:val="00F742C2"/>
    <w:rsid w:val="00F82E85"/>
    <w:rsid w:val="00F946B2"/>
    <w:rsid w:val="013C690E"/>
    <w:rsid w:val="033D350D"/>
    <w:rsid w:val="03DB0660"/>
    <w:rsid w:val="04001E75"/>
    <w:rsid w:val="040C6A6B"/>
    <w:rsid w:val="04770389"/>
    <w:rsid w:val="0616597F"/>
    <w:rsid w:val="061E4834"/>
    <w:rsid w:val="069922FE"/>
    <w:rsid w:val="09C91966"/>
    <w:rsid w:val="0B1C1E0F"/>
    <w:rsid w:val="0C3C77C2"/>
    <w:rsid w:val="0D2B61B4"/>
    <w:rsid w:val="0DA970D9"/>
    <w:rsid w:val="0DD646A9"/>
    <w:rsid w:val="0F4238F6"/>
    <w:rsid w:val="100F7AD8"/>
    <w:rsid w:val="10941B2B"/>
    <w:rsid w:val="10A047C3"/>
    <w:rsid w:val="10F44B0F"/>
    <w:rsid w:val="12490E8B"/>
    <w:rsid w:val="135D2E40"/>
    <w:rsid w:val="13AF56A6"/>
    <w:rsid w:val="14232853"/>
    <w:rsid w:val="14AB2CDA"/>
    <w:rsid w:val="14F7697C"/>
    <w:rsid w:val="1525798D"/>
    <w:rsid w:val="1762614E"/>
    <w:rsid w:val="17C31582"/>
    <w:rsid w:val="1A420699"/>
    <w:rsid w:val="1C874A89"/>
    <w:rsid w:val="1E594203"/>
    <w:rsid w:val="1E670249"/>
    <w:rsid w:val="1E7E609F"/>
    <w:rsid w:val="1FD57ED3"/>
    <w:rsid w:val="20422E96"/>
    <w:rsid w:val="20F87D04"/>
    <w:rsid w:val="227223E5"/>
    <w:rsid w:val="23566F63"/>
    <w:rsid w:val="236B2A0F"/>
    <w:rsid w:val="24B71C84"/>
    <w:rsid w:val="24EF682E"/>
    <w:rsid w:val="25624CB6"/>
    <w:rsid w:val="25C84D33"/>
    <w:rsid w:val="26435EC5"/>
    <w:rsid w:val="26D24B96"/>
    <w:rsid w:val="26EB5635"/>
    <w:rsid w:val="279D6865"/>
    <w:rsid w:val="280671AA"/>
    <w:rsid w:val="287E31E4"/>
    <w:rsid w:val="28FB1775"/>
    <w:rsid w:val="28FE7DA2"/>
    <w:rsid w:val="2AFC6642"/>
    <w:rsid w:val="2B253DEB"/>
    <w:rsid w:val="2B5244B4"/>
    <w:rsid w:val="2BBD57E3"/>
    <w:rsid w:val="2C0D5F8D"/>
    <w:rsid w:val="2DAF5BEE"/>
    <w:rsid w:val="2F536D08"/>
    <w:rsid w:val="31CA749A"/>
    <w:rsid w:val="32087FC3"/>
    <w:rsid w:val="322B09B4"/>
    <w:rsid w:val="33042538"/>
    <w:rsid w:val="334A5950"/>
    <w:rsid w:val="34DA58DD"/>
    <w:rsid w:val="35140928"/>
    <w:rsid w:val="366A6EEB"/>
    <w:rsid w:val="36C941C4"/>
    <w:rsid w:val="38C63743"/>
    <w:rsid w:val="3A396F6B"/>
    <w:rsid w:val="3BDD601C"/>
    <w:rsid w:val="3DFD29A6"/>
    <w:rsid w:val="3E6D4C24"/>
    <w:rsid w:val="3EBE4E2C"/>
    <w:rsid w:val="3FC76DC7"/>
    <w:rsid w:val="41211427"/>
    <w:rsid w:val="41601281"/>
    <w:rsid w:val="41970A1B"/>
    <w:rsid w:val="426E3E72"/>
    <w:rsid w:val="46130FB8"/>
    <w:rsid w:val="46E973F4"/>
    <w:rsid w:val="484A1AE3"/>
    <w:rsid w:val="4B555BCF"/>
    <w:rsid w:val="4BA32DDE"/>
    <w:rsid w:val="4D21045F"/>
    <w:rsid w:val="4E54216E"/>
    <w:rsid w:val="4EF456FF"/>
    <w:rsid w:val="4FA936DA"/>
    <w:rsid w:val="501226B5"/>
    <w:rsid w:val="514B3CFC"/>
    <w:rsid w:val="52CA50F4"/>
    <w:rsid w:val="531D6092"/>
    <w:rsid w:val="535D4A55"/>
    <w:rsid w:val="546977A6"/>
    <w:rsid w:val="55AE4859"/>
    <w:rsid w:val="563D798B"/>
    <w:rsid w:val="56440D1A"/>
    <w:rsid w:val="56701B0F"/>
    <w:rsid w:val="57C9597B"/>
    <w:rsid w:val="58323888"/>
    <w:rsid w:val="586C4558"/>
    <w:rsid w:val="589870FB"/>
    <w:rsid w:val="58F46A27"/>
    <w:rsid w:val="5AB5723C"/>
    <w:rsid w:val="5B1C2265"/>
    <w:rsid w:val="5BFB1E7B"/>
    <w:rsid w:val="5C76472D"/>
    <w:rsid w:val="5D1626E6"/>
    <w:rsid w:val="5D361F95"/>
    <w:rsid w:val="5E2D6537"/>
    <w:rsid w:val="5E745F14"/>
    <w:rsid w:val="61665FE8"/>
    <w:rsid w:val="61C251E9"/>
    <w:rsid w:val="627E0C10"/>
    <w:rsid w:val="62976675"/>
    <w:rsid w:val="62D13935"/>
    <w:rsid w:val="64074946"/>
    <w:rsid w:val="64297466"/>
    <w:rsid w:val="6773320D"/>
    <w:rsid w:val="67743531"/>
    <w:rsid w:val="678278F4"/>
    <w:rsid w:val="68D37EAC"/>
    <w:rsid w:val="698C2238"/>
    <w:rsid w:val="6E24082E"/>
    <w:rsid w:val="703F5CD0"/>
    <w:rsid w:val="72A11576"/>
    <w:rsid w:val="736751B4"/>
    <w:rsid w:val="74C668ED"/>
    <w:rsid w:val="76191423"/>
    <w:rsid w:val="761958C7"/>
    <w:rsid w:val="77F42148"/>
    <w:rsid w:val="7847671C"/>
    <w:rsid w:val="7A1A39BC"/>
    <w:rsid w:val="7A593A3B"/>
    <w:rsid w:val="7A7632E8"/>
    <w:rsid w:val="7ADB139D"/>
    <w:rsid w:val="7B39435C"/>
    <w:rsid w:val="7BD345A1"/>
    <w:rsid w:val="7C296138"/>
    <w:rsid w:val="7C305719"/>
    <w:rsid w:val="7C490589"/>
    <w:rsid w:val="7EC260CD"/>
    <w:rsid w:val="7F10538E"/>
    <w:rsid w:val="7F43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359</Words>
  <Characters>377</Characters>
  <Lines>0</Lines>
  <Paragraphs>0</Paragraphs>
  <TotalTime>4</TotalTime>
  <ScaleCrop>false</ScaleCrop>
  <LinksUpToDate>false</LinksUpToDate>
  <CharactersWithSpaces>428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2020-08-19T10:37:00Z</dcterms:created>
  <dc:creator>User</dc:creator>
  <cp:lastModifiedBy>常强强</cp:lastModifiedBy>
  <cp:lastPrinted>2024-09-09T03:58:00Z</cp:lastPrinted>
  <dcterms:modified xsi:type="dcterms:W3CDTF">2024-09-11T08:25:49Z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5E1E9346F8D046FAB8601DB2AB67AE00_13</vt:lpwstr>
  </property>
</Properties>
</file>