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3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77BB8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大学生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职业规划大赛成长赛道方案</w:t>
      </w:r>
    </w:p>
    <w:p w14:paraId="503ABE3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0E429EC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一、比赛内容</w:t>
      </w:r>
    </w:p>
    <w:p w14:paraId="52839A4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考察学生</w:t>
      </w:r>
      <w:r>
        <w:rPr>
          <w:rFonts w:hint="eastAsia" w:ascii="仿宋" w:hAnsi="仿宋" w:eastAsia="仿宋" w:cs="仿宋"/>
          <w:sz w:val="28"/>
          <w:szCs w:val="28"/>
        </w:rPr>
        <w:t>树立生涯发展理念并合理设定职业目标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、围绕实现目标持续行动并不断调整的成长过程</w:t>
      </w:r>
      <w:r>
        <w:rPr>
          <w:rFonts w:hint="eastAsia" w:ascii="仿宋" w:hAnsi="仿宋" w:eastAsia="仿宋" w:cs="仿宋"/>
          <w:sz w:val="28"/>
          <w:szCs w:val="28"/>
        </w:rPr>
        <w:t>，通过学习实践提升综合素质和专业能力，体现正确的择业就业观念。</w:t>
      </w:r>
    </w:p>
    <w:p w14:paraId="0B54B9B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二、参赛组别和对象</w:t>
      </w:r>
    </w:p>
    <w:p w14:paraId="1075C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成长赛道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高教组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参赛对象为普通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高等学校全日制</w:t>
      </w:r>
      <w:r>
        <w:rPr>
          <w:rFonts w:hint="eastAsia" w:ascii="仿宋" w:hAnsi="仿宋" w:eastAsia="仿宋" w:cs="仿宋"/>
          <w:sz w:val="28"/>
          <w:szCs w:val="28"/>
        </w:rPr>
        <w:t>本科非毕业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年级在校学生。</w:t>
      </w:r>
    </w:p>
    <w:p w14:paraId="534B451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三、参赛材料要求</w:t>
      </w:r>
    </w:p>
    <w:p w14:paraId="5AA67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选手在大赛平台（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网址：</w:t>
      </w:r>
      <w:r>
        <w:rPr>
          <w:rFonts w:hint="eastAsia" w:ascii="仿宋" w:hAnsi="仿宋" w:eastAsia="仿宋" w:cs="仿宋"/>
          <w:sz w:val="28"/>
          <w:szCs w:val="28"/>
        </w:rPr>
        <w:t>zgs.chsi.com.cn）提交以下参赛材料：</w:t>
      </w:r>
    </w:p>
    <w:p w14:paraId="71E26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（一）生涯发展报告：介绍设定职业目标的过程；实现职业目标的具体行动和成效；职业目标及行动的动态调整等（</w:t>
      </w:r>
      <w:r>
        <w:rPr>
          <w:rFonts w:hint="eastAsia" w:ascii="仿宋" w:hAnsi="仿宋" w:eastAsia="仿宋" w:cs="仿宋"/>
          <w:sz w:val="28"/>
          <w:szCs w:val="28"/>
        </w:rPr>
        <w:t>PDF格式，文字不超过2000字，图表不超过5张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3101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（二）生涯发展展示（PPT格式，不超过50MB；可加入视频）。</w:t>
      </w:r>
    </w:p>
    <w:p w14:paraId="021FB31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四、比赛环节</w:t>
      </w:r>
    </w:p>
    <w:p w14:paraId="33C40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成长赛道设主题陈述、评委提问和天降实习offer（实习意向）环节。各环节根据实际情况可适当调整。</w:t>
      </w:r>
    </w:p>
    <w:p w14:paraId="1031F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（一）主题陈述（7分钟）：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选手结合生涯发展报告作陈述。</w:t>
      </w:r>
    </w:p>
    <w:p w14:paraId="02094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（二）评委提问（5分钟）：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评委结合选手陈述和现场表现提问。</w:t>
      </w:r>
    </w:p>
    <w:p w14:paraId="06D1D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（三）天降实习offer（2分钟）：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用人单位根据选手表现，决定是否给出实习意向，并对选手</w:t>
      </w:r>
      <w:r>
        <w:rPr>
          <w:rFonts w:hint="eastAsia" w:ascii="仿宋" w:hAnsi="仿宋" w:eastAsia="仿宋" w:cs="仿宋"/>
          <w:sz w:val="28"/>
          <w:szCs w:val="28"/>
        </w:rPr>
        <w:t>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点评。</w:t>
      </w:r>
    </w:p>
    <w:p w14:paraId="4645919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</w:p>
    <w:p w14:paraId="166DFF3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</w:p>
    <w:p w14:paraId="0BEF8BB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</w:p>
    <w:p w14:paraId="49BAA13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评审标准</w:t>
      </w:r>
    </w:p>
    <w:tbl>
      <w:tblPr>
        <w:tblStyle w:val="9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0D28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6EE5F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7EC0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704D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0A4A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146C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D7B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7B4A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0D9E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1BFA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45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1A82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98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0AEE3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3317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3D525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B7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1D8C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420B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79EE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</w:tr>
      <w:tr w14:paraId="0EDF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7E203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DCA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0F659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3D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2E689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2F8F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1E4E3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 w14:paraId="1E3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49CA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6053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ED9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3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</w:tbl>
    <w:p w14:paraId="0DCAC9C5">
      <w:pPr>
        <w:widowControl/>
        <w:adjustRightInd/>
        <w:snapToGrid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A32E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64C8C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558EF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0DFFB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666E7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6C5FA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6BF6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72F9E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79330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151CB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大学生职业规划大赛就业赛道方案</w:t>
      </w:r>
    </w:p>
    <w:p w14:paraId="569FF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</w:p>
    <w:p w14:paraId="30B2D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一、比赛内容</w:t>
      </w:r>
    </w:p>
    <w:p w14:paraId="7492FD7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考察学生求职实战能力，个人综合素质、专业能力与目标职业的契合度，个人发展路径与就业市场需求的适应度。</w:t>
      </w:r>
    </w:p>
    <w:p w14:paraId="3A1AD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二、参赛组别和对象</w:t>
      </w:r>
    </w:p>
    <w:p w14:paraId="432A1B27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就业赛道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高教本科生组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参赛对象为全日制本科高年级计划求职学生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三、四年级学生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部分专业五年级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全体第二学士学位学生，不含已通过推免等确定升学的毕业年级学生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4CD0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三、参赛材料要求</w:t>
      </w:r>
    </w:p>
    <w:p w14:paraId="57EFA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选手在大赛平台（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网址：</w:t>
      </w:r>
      <w:r>
        <w:rPr>
          <w:rFonts w:hint="eastAsia" w:ascii="仿宋" w:hAnsi="仿宋" w:eastAsia="仿宋" w:cs="仿宋"/>
          <w:sz w:val="30"/>
          <w:szCs w:val="30"/>
        </w:rPr>
        <w:t>zgs.chsi.com.cn）提交以下参赛材料：</w:t>
      </w:r>
    </w:p>
    <w:p w14:paraId="071AE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（一）求职简历（PDF格式）。</w:t>
      </w:r>
    </w:p>
    <w:p w14:paraId="4D5D7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（二）求职综合展示（PPT格式，不超过50MB；可加入视频）。</w:t>
      </w:r>
    </w:p>
    <w:p w14:paraId="38A14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（三）辅助证明材料，包括实践、实习、获奖等证明材料（PDF格式，整合为单个文件，不超过50MB）。</w:t>
      </w:r>
    </w:p>
    <w:p w14:paraId="5992B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四、比赛环节</w:t>
      </w:r>
    </w:p>
    <w:p w14:paraId="61AE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就业赛道设主题陈述、综合面试、天降offer（录用意向）环节。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各环节根据实际情况可适当调整。</w:t>
      </w:r>
    </w:p>
    <w:p w14:paraId="60DB3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（一）主题陈述（6分钟）：选手结合求职综合展示PPT，陈述个人求职意向和职业准备情况。</w:t>
      </w:r>
    </w:p>
    <w:p w14:paraId="5A99B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（二）综合面试（6分钟）：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403E4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（三）天降offer（2分钟）：用人单位根据选手表现，决定是否给出录用意向，并对选手作点评。 </w:t>
      </w:r>
    </w:p>
    <w:p w14:paraId="00D1F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五、评审标准</w:t>
      </w:r>
    </w:p>
    <w:tbl>
      <w:tblPr>
        <w:tblStyle w:val="9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6540"/>
        <w:gridCol w:w="810"/>
      </w:tblGrid>
      <w:tr w14:paraId="2EAE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25" w:type="pct"/>
            <w:vAlign w:val="center"/>
          </w:tcPr>
          <w:p w14:paraId="14EF6A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指标</w:t>
            </w:r>
          </w:p>
        </w:tc>
        <w:tc>
          <w:tcPr>
            <w:tcW w:w="3803" w:type="pct"/>
            <w:vAlign w:val="center"/>
          </w:tcPr>
          <w:p w14:paraId="6FA1C9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6EAAA2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分值</w:t>
            </w:r>
          </w:p>
        </w:tc>
      </w:tr>
      <w:tr w14:paraId="5B7A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5" w:type="pct"/>
            <w:vMerge w:val="restart"/>
            <w:vAlign w:val="center"/>
          </w:tcPr>
          <w:p w14:paraId="270D1C3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职业目标</w:t>
            </w:r>
          </w:p>
        </w:tc>
        <w:tc>
          <w:tcPr>
            <w:tcW w:w="3803" w:type="pct"/>
            <w:vAlign w:val="center"/>
          </w:tcPr>
          <w:p w14:paraId="53C81520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3C8078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</w:tr>
      <w:tr w14:paraId="6720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5" w:type="pct"/>
            <w:vMerge w:val="continue"/>
            <w:vAlign w:val="center"/>
          </w:tcPr>
          <w:p w14:paraId="115B9D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03" w:type="pct"/>
            <w:vAlign w:val="center"/>
          </w:tcPr>
          <w:p w14:paraId="2CF0B6F4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2159174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218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5" w:type="pct"/>
            <w:vMerge w:val="restart"/>
            <w:vAlign w:val="center"/>
          </w:tcPr>
          <w:p w14:paraId="7FCFF5A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岗位</w:t>
            </w:r>
          </w:p>
          <w:p w14:paraId="3AAF06D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胜任力</w:t>
            </w:r>
          </w:p>
        </w:tc>
        <w:tc>
          <w:tcPr>
            <w:tcW w:w="3803" w:type="pct"/>
            <w:vAlign w:val="center"/>
          </w:tcPr>
          <w:p w14:paraId="5971F7A0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CA0FD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</w:tr>
      <w:tr w14:paraId="7C53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5" w:type="pct"/>
            <w:vMerge w:val="continue"/>
            <w:vAlign w:val="center"/>
          </w:tcPr>
          <w:p w14:paraId="0A7BF3D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03" w:type="pct"/>
            <w:vAlign w:val="center"/>
          </w:tcPr>
          <w:p w14:paraId="3798EFF7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4A3509D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</w:tr>
      <w:tr w14:paraId="1CF5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725" w:type="pct"/>
            <w:vAlign w:val="center"/>
          </w:tcPr>
          <w:p w14:paraId="0B29AB0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发展潜力</w:t>
            </w:r>
          </w:p>
        </w:tc>
        <w:tc>
          <w:tcPr>
            <w:tcW w:w="3803" w:type="pct"/>
            <w:vAlign w:val="center"/>
          </w:tcPr>
          <w:p w14:paraId="7D05949C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6CD75F8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</w:tr>
      <w:tr w14:paraId="18C2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725" w:type="pct"/>
            <w:shd w:val="clear" w:color="auto" w:fill="auto"/>
            <w:vAlign w:val="center"/>
          </w:tcPr>
          <w:p w14:paraId="4219DC1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总分</w:t>
            </w:r>
          </w:p>
        </w:tc>
        <w:tc>
          <w:tcPr>
            <w:tcW w:w="3803" w:type="pct"/>
            <w:shd w:val="clear" w:color="auto" w:fill="auto"/>
            <w:vAlign w:val="center"/>
          </w:tcPr>
          <w:p w14:paraId="21A25993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0FA558F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</w:t>
            </w:r>
          </w:p>
        </w:tc>
      </w:tr>
    </w:tbl>
    <w:p w14:paraId="75EA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2B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00433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00433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003A5470"/>
    <w:rsid w:val="00060BAE"/>
    <w:rsid w:val="000916D8"/>
    <w:rsid w:val="000959F8"/>
    <w:rsid w:val="00177426"/>
    <w:rsid w:val="001B1090"/>
    <w:rsid w:val="001B5ABF"/>
    <w:rsid w:val="002F6A4B"/>
    <w:rsid w:val="003141B5"/>
    <w:rsid w:val="00324D30"/>
    <w:rsid w:val="00340C87"/>
    <w:rsid w:val="0037338B"/>
    <w:rsid w:val="003775C3"/>
    <w:rsid w:val="003A5470"/>
    <w:rsid w:val="003B7112"/>
    <w:rsid w:val="004C78A9"/>
    <w:rsid w:val="004D44E1"/>
    <w:rsid w:val="004D6623"/>
    <w:rsid w:val="00543119"/>
    <w:rsid w:val="0058564F"/>
    <w:rsid w:val="005A5846"/>
    <w:rsid w:val="00632393"/>
    <w:rsid w:val="006E128C"/>
    <w:rsid w:val="006E6C7A"/>
    <w:rsid w:val="006F01F7"/>
    <w:rsid w:val="006F1E18"/>
    <w:rsid w:val="00814101"/>
    <w:rsid w:val="0087706B"/>
    <w:rsid w:val="00892320"/>
    <w:rsid w:val="008D1CCE"/>
    <w:rsid w:val="008E5978"/>
    <w:rsid w:val="00935D3F"/>
    <w:rsid w:val="00987E67"/>
    <w:rsid w:val="009B23F0"/>
    <w:rsid w:val="009C1ADD"/>
    <w:rsid w:val="009F5F6B"/>
    <w:rsid w:val="00A048DB"/>
    <w:rsid w:val="00A239E8"/>
    <w:rsid w:val="00B227A0"/>
    <w:rsid w:val="00B71209"/>
    <w:rsid w:val="00B82B60"/>
    <w:rsid w:val="00BA0A58"/>
    <w:rsid w:val="00C514F0"/>
    <w:rsid w:val="00CA613C"/>
    <w:rsid w:val="00CB37FD"/>
    <w:rsid w:val="00CC09B7"/>
    <w:rsid w:val="00D57192"/>
    <w:rsid w:val="00DB71F1"/>
    <w:rsid w:val="00DC5E6F"/>
    <w:rsid w:val="00E13893"/>
    <w:rsid w:val="00E865C2"/>
    <w:rsid w:val="00ED7D01"/>
    <w:rsid w:val="00F526A5"/>
    <w:rsid w:val="00F755F1"/>
    <w:rsid w:val="00FD4FB3"/>
    <w:rsid w:val="012A1255"/>
    <w:rsid w:val="016974FE"/>
    <w:rsid w:val="01707E43"/>
    <w:rsid w:val="017B11E4"/>
    <w:rsid w:val="019D73AC"/>
    <w:rsid w:val="01C901A1"/>
    <w:rsid w:val="01C963F3"/>
    <w:rsid w:val="020C4532"/>
    <w:rsid w:val="02335BA7"/>
    <w:rsid w:val="029B40F3"/>
    <w:rsid w:val="02D432A2"/>
    <w:rsid w:val="02D52B76"/>
    <w:rsid w:val="02E35ACF"/>
    <w:rsid w:val="02F2197A"/>
    <w:rsid w:val="02FF5E45"/>
    <w:rsid w:val="032753FA"/>
    <w:rsid w:val="032C0522"/>
    <w:rsid w:val="03367AB9"/>
    <w:rsid w:val="0337738D"/>
    <w:rsid w:val="034017BA"/>
    <w:rsid w:val="037005C8"/>
    <w:rsid w:val="03766107"/>
    <w:rsid w:val="037F06F3"/>
    <w:rsid w:val="03A04F32"/>
    <w:rsid w:val="03C20A9B"/>
    <w:rsid w:val="03CC3F79"/>
    <w:rsid w:val="03E70DB3"/>
    <w:rsid w:val="03FE101A"/>
    <w:rsid w:val="0415256F"/>
    <w:rsid w:val="041A1188"/>
    <w:rsid w:val="041E2779"/>
    <w:rsid w:val="047D5273"/>
    <w:rsid w:val="049B394B"/>
    <w:rsid w:val="04A3117E"/>
    <w:rsid w:val="04CC4225"/>
    <w:rsid w:val="04D035F5"/>
    <w:rsid w:val="04E83035"/>
    <w:rsid w:val="04FC263C"/>
    <w:rsid w:val="052241FC"/>
    <w:rsid w:val="05402F3E"/>
    <w:rsid w:val="0576744C"/>
    <w:rsid w:val="059D09B7"/>
    <w:rsid w:val="05BE3D95"/>
    <w:rsid w:val="05BE7146"/>
    <w:rsid w:val="05F25074"/>
    <w:rsid w:val="06604E4C"/>
    <w:rsid w:val="0664493D"/>
    <w:rsid w:val="066C1A43"/>
    <w:rsid w:val="067A5F0E"/>
    <w:rsid w:val="068A3C77"/>
    <w:rsid w:val="069B7C33"/>
    <w:rsid w:val="06B156A8"/>
    <w:rsid w:val="06B86A37"/>
    <w:rsid w:val="06BF7DC5"/>
    <w:rsid w:val="06E5080F"/>
    <w:rsid w:val="07302A71"/>
    <w:rsid w:val="07A019A5"/>
    <w:rsid w:val="07A64AE1"/>
    <w:rsid w:val="07AC659B"/>
    <w:rsid w:val="07FE2B6F"/>
    <w:rsid w:val="08011A0B"/>
    <w:rsid w:val="08163A15"/>
    <w:rsid w:val="08182BB2"/>
    <w:rsid w:val="08470072"/>
    <w:rsid w:val="08510EF1"/>
    <w:rsid w:val="08640C24"/>
    <w:rsid w:val="08A55EF6"/>
    <w:rsid w:val="08B9259E"/>
    <w:rsid w:val="08BF3CF6"/>
    <w:rsid w:val="096222E0"/>
    <w:rsid w:val="09866978"/>
    <w:rsid w:val="09D12E4F"/>
    <w:rsid w:val="09DB07ED"/>
    <w:rsid w:val="09FB1114"/>
    <w:rsid w:val="0A79028B"/>
    <w:rsid w:val="0ABD286D"/>
    <w:rsid w:val="0AC37758"/>
    <w:rsid w:val="0B0413C4"/>
    <w:rsid w:val="0B154457"/>
    <w:rsid w:val="0B282C2C"/>
    <w:rsid w:val="0B3643CE"/>
    <w:rsid w:val="0B6E5916"/>
    <w:rsid w:val="0B723658"/>
    <w:rsid w:val="0B7634EF"/>
    <w:rsid w:val="0B842EE3"/>
    <w:rsid w:val="0B867103"/>
    <w:rsid w:val="0BA8707A"/>
    <w:rsid w:val="0C0369A6"/>
    <w:rsid w:val="0C3021BF"/>
    <w:rsid w:val="0C413CAD"/>
    <w:rsid w:val="0C502FB1"/>
    <w:rsid w:val="0C8B36FC"/>
    <w:rsid w:val="0CAA7611"/>
    <w:rsid w:val="0CCE3BA6"/>
    <w:rsid w:val="0CDC2BA8"/>
    <w:rsid w:val="0D11046B"/>
    <w:rsid w:val="0D31309F"/>
    <w:rsid w:val="0D417A91"/>
    <w:rsid w:val="0D847672"/>
    <w:rsid w:val="0D904269"/>
    <w:rsid w:val="0D9A6E96"/>
    <w:rsid w:val="0DB53CD0"/>
    <w:rsid w:val="0DE020BD"/>
    <w:rsid w:val="0DF7374D"/>
    <w:rsid w:val="0E06452B"/>
    <w:rsid w:val="0E4A4418"/>
    <w:rsid w:val="0E761446"/>
    <w:rsid w:val="0E8C0B4D"/>
    <w:rsid w:val="0EA87391"/>
    <w:rsid w:val="0ED168E7"/>
    <w:rsid w:val="0ED80E10"/>
    <w:rsid w:val="0EFB1BB6"/>
    <w:rsid w:val="0F202FB2"/>
    <w:rsid w:val="0F4075C9"/>
    <w:rsid w:val="0F4B669A"/>
    <w:rsid w:val="0F4C0664"/>
    <w:rsid w:val="0F4E3059"/>
    <w:rsid w:val="0F96368D"/>
    <w:rsid w:val="0F9D0EBF"/>
    <w:rsid w:val="0FAC4C5F"/>
    <w:rsid w:val="0FB020EC"/>
    <w:rsid w:val="0FC91CB4"/>
    <w:rsid w:val="0FD7617F"/>
    <w:rsid w:val="0FE73EE9"/>
    <w:rsid w:val="10074054"/>
    <w:rsid w:val="100A7067"/>
    <w:rsid w:val="103F5AD3"/>
    <w:rsid w:val="10533DB4"/>
    <w:rsid w:val="105552F6"/>
    <w:rsid w:val="10790FE5"/>
    <w:rsid w:val="107A43F2"/>
    <w:rsid w:val="108F7A74"/>
    <w:rsid w:val="10C160BE"/>
    <w:rsid w:val="10D821AF"/>
    <w:rsid w:val="10EE19D3"/>
    <w:rsid w:val="110E18FE"/>
    <w:rsid w:val="111866A6"/>
    <w:rsid w:val="113D6C92"/>
    <w:rsid w:val="11D40C22"/>
    <w:rsid w:val="11E46932"/>
    <w:rsid w:val="12046FD4"/>
    <w:rsid w:val="12672EB0"/>
    <w:rsid w:val="127A0A36"/>
    <w:rsid w:val="12821FD3"/>
    <w:rsid w:val="128F2D41"/>
    <w:rsid w:val="12F627CC"/>
    <w:rsid w:val="12FE3EE4"/>
    <w:rsid w:val="130F5C30"/>
    <w:rsid w:val="13961EAE"/>
    <w:rsid w:val="13C407C9"/>
    <w:rsid w:val="13CB5FFB"/>
    <w:rsid w:val="13E51835"/>
    <w:rsid w:val="14123C2A"/>
    <w:rsid w:val="142B4CEC"/>
    <w:rsid w:val="14535FF1"/>
    <w:rsid w:val="14587163"/>
    <w:rsid w:val="14797268"/>
    <w:rsid w:val="14993569"/>
    <w:rsid w:val="14A44C48"/>
    <w:rsid w:val="14FE41AE"/>
    <w:rsid w:val="14FF0009"/>
    <w:rsid w:val="154D47EE"/>
    <w:rsid w:val="157601E9"/>
    <w:rsid w:val="15A37BDA"/>
    <w:rsid w:val="15CF16A7"/>
    <w:rsid w:val="15D53161"/>
    <w:rsid w:val="15F549DD"/>
    <w:rsid w:val="160550C9"/>
    <w:rsid w:val="161143BD"/>
    <w:rsid w:val="164D1206"/>
    <w:rsid w:val="16881F81"/>
    <w:rsid w:val="16921052"/>
    <w:rsid w:val="16C60CFC"/>
    <w:rsid w:val="173914CE"/>
    <w:rsid w:val="178D5376"/>
    <w:rsid w:val="17A379FF"/>
    <w:rsid w:val="17C0399D"/>
    <w:rsid w:val="18075128"/>
    <w:rsid w:val="18083DFB"/>
    <w:rsid w:val="18187335"/>
    <w:rsid w:val="185F4FE8"/>
    <w:rsid w:val="187D27DD"/>
    <w:rsid w:val="18814EDA"/>
    <w:rsid w:val="18845E83"/>
    <w:rsid w:val="18B0756E"/>
    <w:rsid w:val="18C4092A"/>
    <w:rsid w:val="18C474BD"/>
    <w:rsid w:val="18F002B2"/>
    <w:rsid w:val="19143FA0"/>
    <w:rsid w:val="1954439D"/>
    <w:rsid w:val="19641EBC"/>
    <w:rsid w:val="19912198"/>
    <w:rsid w:val="1991739F"/>
    <w:rsid w:val="199237C3"/>
    <w:rsid w:val="199B021E"/>
    <w:rsid w:val="19B6090D"/>
    <w:rsid w:val="19BC1F42"/>
    <w:rsid w:val="19D21766"/>
    <w:rsid w:val="1A1A55E6"/>
    <w:rsid w:val="1A2B77F4"/>
    <w:rsid w:val="1A304E0A"/>
    <w:rsid w:val="1A371711"/>
    <w:rsid w:val="1A436157"/>
    <w:rsid w:val="1A4A15D7"/>
    <w:rsid w:val="1AA2382E"/>
    <w:rsid w:val="1B665210"/>
    <w:rsid w:val="1B8D259E"/>
    <w:rsid w:val="1BA809D0"/>
    <w:rsid w:val="1BD25A4D"/>
    <w:rsid w:val="1BD5005C"/>
    <w:rsid w:val="1BEA2D97"/>
    <w:rsid w:val="1BF76B72"/>
    <w:rsid w:val="1C1442B7"/>
    <w:rsid w:val="1C222527"/>
    <w:rsid w:val="1C27223D"/>
    <w:rsid w:val="1C782A98"/>
    <w:rsid w:val="1C7A6434"/>
    <w:rsid w:val="1CD7738C"/>
    <w:rsid w:val="1CD87093"/>
    <w:rsid w:val="1CDD28FB"/>
    <w:rsid w:val="1D152095"/>
    <w:rsid w:val="1D77780B"/>
    <w:rsid w:val="1D7858ED"/>
    <w:rsid w:val="1D81772B"/>
    <w:rsid w:val="1D823A15"/>
    <w:rsid w:val="1DCD0BC2"/>
    <w:rsid w:val="1DCF694C"/>
    <w:rsid w:val="1DEE161D"/>
    <w:rsid w:val="1E0A133D"/>
    <w:rsid w:val="1E0B0E08"/>
    <w:rsid w:val="1E176A19"/>
    <w:rsid w:val="1E236A34"/>
    <w:rsid w:val="1E4949B0"/>
    <w:rsid w:val="1E7E1EBC"/>
    <w:rsid w:val="1ED02C05"/>
    <w:rsid w:val="1EEC32CA"/>
    <w:rsid w:val="1EEE7042"/>
    <w:rsid w:val="1EF36406"/>
    <w:rsid w:val="1F026649"/>
    <w:rsid w:val="1F10520A"/>
    <w:rsid w:val="1F8B293A"/>
    <w:rsid w:val="1FC463E2"/>
    <w:rsid w:val="1FC63B1B"/>
    <w:rsid w:val="1FC923B1"/>
    <w:rsid w:val="1FCF0C21"/>
    <w:rsid w:val="1FDB5818"/>
    <w:rsid w:val="20064078"/>
    <w:rsid w:val="203171E6"/>
    <w:rsid w:val="204F3B10"/>
    <w:rsid w:val="20553C82"/>
    <w:rsid w:val="208A0FEC"/>
    <w:rsid w:val="20DD736E"/>
    <w:rsid w:val="20FC4BDE"/>
    <w:rsid w:val="21050525"/>
    <w:rsid w:val="212E3725"/>
    <w:rsid w:val="21946D54"/>
    <w:rsid w:val="21B475C2"/>
    <w:rsid w:val="21BC6F83"/>
    <w:rsid w:val="21C85928"/>
    <w:rsid w:val="21E02865"/>
    <w:rsid w:val="21E8421C"/>
    <w:rsid w:val="21FC7CC7"/>
    <w:rsid w:val="21FE57EE"/>
    <w:rsid w:val="22117CF3"/>
    <w:rsid w:val="22280ABD"/>
    <w:rsid w:val="22574EFE"/>
    <w:rsid w:val="2271206B"/>
    <w:rsid w:val="22740C2F"/>
    <w:rsid w:val="228D26CE"/>
    <w:rsid w:val="22B7269B"/>
    <w:rsid w:val="22CF0F38"/>
    <w:rsid w:val="22EB3A43"/>
    <w:rsid w:val="23023DE4"/>
    <w:rsid w:val="232669F9"/>
    <w:rsid w:val="234436D4"/>
    <w:rsid w:val="23812232"/>
    <w:rsid w:val="239D75C0"/>
    <w:rsid w:val="23F44CC2"/>
    <w:rsid w:val="23FE6532"/>
    <w:rsid w:val="24134E54"/>
    <w:rsid w:val="241541B5"/>
    <w:rsid w:val="2424360D"/>
    <w:rsid w:val="24A87C93"/>
    <w:rsid w:val="24CD14A7"/>
    <w:rsid w:val="24D70B8B"/>
    <w:rsid w:val="24E707BB"/>
    <w:rsid w:val="24F2724B"/>
    <w:rsid w:val="250D62CE"/>
    <w:rsid w:val="251A293E"/>
    <w:rsid w:val="25506360"/>
    <w:rsid w:val="257E4A87"/>
    <w:rsid w:val="25A14E0E"/>
    <w:rsid w:val="25D23219"/>
    <w:rsid w:val="25EE7927"/>
    <w:rsid w:val="26061323"/>
    <w:rsid w:val="26321F0A"/>
    <w:rsid w:val="26427DBB"/>
    <w:rsid w:val="26A51F30"/>
    <w:rsid w:val="26B741BD"/>
    <w:rsid w:val="26DC0F37"/>
    <w:rsid w:val="26DD1E76"/>
    <w:rsid w:val="26ED5E31"/>
    <w:rsid w:val="270A12BD"/>
    <w:rsid w:val="270F3FF9"/>
    <w:rsid w:val="271E54F3"/>
    <w:rsid w:val="27745178"/>
    <w:rsid w:val="27AE736E"/>
    <w:rsid w:val="27B05C3E"/>
    <w:rsid w:val="27B54BA0"/>
    <w:rsid w:val="27C6290A"/>
    <w:rsid w:val="28112B20"/>
    <w:rsid w:val="28485A15"/>
    <w:rsid w:val="28603643"/>
    <w:rsid w:val="28687E65"/>
    <w:rsid w:val="28884063"/>
    <w:rsid w:val="288F53F1"/>
    <w:rsid w:val="28C64DCA"/>
    <w:rsid w:val="28D23530"/>
    <w:rsid w:val="290D0587"/>
    <w:rsid w:val="291D29FD"/>
    <w:rsid w:val="29363ABF"/>
    <w:rsid w:val="296E14AB"/>
    <w:rsid w:val="29964559"/>
    <w:rsid w:val="29A9603F"/>
    <w:rsid w:val="29CB06AB"/>
    <w:rsid w:val="29D137E8"/>
    <w:rsid w:val="2A064CBF"/>
    <w:rsid w:val="2A202079"/>
    <w:rsid w:val="2A351FC9"/>
    <w:rsid w:val="2A36189D"/>
    <w:rsid w:val="2A44220C"/>
    <w:rsid w:val="2ACE7569"/>
    <w:rsid w:val="2B08148B"/>
    <w:rsid w:val="2B084FE7"/>
    <w:rsid w:val="2B2D4A4E"/>
    <w:rsid w:val="2B38426B"/>
    <w:rsid w:val="2B390C2D"/>
    <w:rsid w:val="2B5C5333"/>
    <w:rsid w:val="2B604E23"/>
    <w:rsid w:val="2B7B3A0B"/>
    <w:rsid w:val="2BA47406"/>
    <w:rsid w:val="2BF53E09"/>
    <w:rsid w:val="2C025EDA"/>
    <w:rsid w:val="2C3528A8"/>
    <w:rsid w:val="2C3639CC"/>
    <w:rsid w:val="2C6C18CD"/>
    <w:rsid w:val="2C787345"/>
    <w:rsid w:val="2C7F752B"/>
    <w:rsid w:val="2CA65C25"/>
    <w:rsid w:val="2CC87124"/>
    <w:rsid w:val="2CC969F8"/>
    <w:rsid w:val="2CDE5D1B"/>
    <w:rsid w:val="2CEC3460"/>
    <w:rsid w:val="2D2500D2"/>
    <w:rsid w:val="2D2B320F"/>
    <w:rsid w:val="2D4908AE"/>
    <w:rsid w:val="2D5C161A"/>
    <w:rsid w:val="2D6B497F"/>
    <w:rsid w:val="2D6D79CC"/>
    <w:rsid w:val="2D79041E"/>
    <w:rsid w:val="2D897692"/>
    <w:rsid w:val="2DCB4F3E"/>
    <w:rsid w:val="2DD438A6"/>
    <w:rsid w:val="2DD8212F"/>
    <w:rsid w:val="2DEA38C4"/>
    <w:rsid w:val="2E093550"/>
    <w:rsid w:val="2E1C77C8"/>
    <w:rsid w:val="2E203011"/>
    <w:rsid w:val="2E35069E"/>
    <w:rsid w:val="2E666BF4"/>
    <w:rsid w:val="2E831EF4"/>
    <w:rsid w:val="2F0C1BFC"/>
    <w:rsid w:val="2F293B9B"/>
    <w:rsid w:val="2F40604D"/>
    <w:rsid w:val="2F5C1DA5"/>
    <w:rsid w:val="2FAC6889"/>
    <w:rsid w:val="2FC17E5A"/>
    <w:rsid w:val="2FC35981"/>
    <w:rsid w:val="2FEA7556"/>
    <w:rsid w:val="2FF95846"/>
    <w:rsid w:val="302B6627"/>
    <w:rsid w:val="30437FEE"/>
    <w:rsid w:val="30590093"/>
    <w:rsid w:val="307956ED"/>
    <w:rsid w:val="308B5DFF"/>
    <w:rsid w:val="30DE176B"/>
    <w:rsid w:val="30F1651D"/>
    <w:rsid w:val="314B5142"/>
    <w:rsid w:val="31806FED"/>
    <w:rsid w:val="31886E82"/>
    <w:rsid w:val="31BE4652"/>
    <w:rsid w:val="31D43E75"/>
    <w:rsid w:val="31E16592"/>
    <w:rsid w:val="31F2254D"/>
    <w:rsid w:val="320209E2"/>
    <w:rsid w:val="32081E35"/>
    <w:rsid w:val="32191EC9"/>
    <w:rsid w:val="32476D3D"/>
    <w:rsid w:val="32A001FB"/>
    <w:rsid w:val="32A0644D"/>
    <w:rsid w:val="32B06690"/>
    <w:rsid w:val="32B617CD"/>
    <w:rsid w:val="32C75788"/>
    <w:rsid w:val="32D15522"/>
    <w:rsid w:val="33002631"/>
    <w:rsid w:val="332131BD"/>
    <w:rsid w:val="33291F9F"/>
    <w:rsid w:val="333F7A14"/>
    <w:rsid w:val="336B6A5B"/>
    <w:rsid w:val="33745957"/>
    <w:rsid w:val="337D55BC"/>
    <w:rsid w:val="33835CBB"/>
    <w:rsid w:val="33A45AC9"/>
    <w:rsid w:val="33AB2B40"/>
    <w:rsid w:val="33C341A1"/>
    <w:rsid w:val="33CD3272"/>
    <w:rsid w:val="33DB773D"/>
    <w:rsid w:val="33DE4071"/>
    <w:rsid w:val="34572B3B"/>
    <w:rsid w:val="34610F81"/>
    <w:rsid w:val="34C61411"/>
    <w:rsid w:val="34D32B0A"/>
    <w:rsid w:val="34D63917"/>
    <w:rsid w:val="34D93C06"/>
    <w:rsid w:val="34DF325D"/>
    <w:rsid w:val="34E913F4"/>
    <w:rsid w:val="350B5E00"/>
    <w:rsid w:val="35152AE1"/>
    <w:rsid w:val="351C625F"/>
    <w:rsid w:val="35484F3B"/>
    <w:rsid w:val="356064B1"/>
    <w:rsid w:val="35613C72"/>
    <w:rsid w:val="35683252"/>
    <w:rsid w:val="35A50D63"/>
    <w:rsid w:val="35A912DE"/>
    <w:rsid w:val="35CE070B"/>
    <w:rsid w:val="35E3192F"/>
    <w:rsid w:val="360D5643"/>
    <w:rsid w:val="36204F66"/>
    <w:rsid w:val="3623361D"/>
    <w:rsid w:val="363870C8"/>
    <w:rsid w:val="366C6D72"/>
    <w:rsid w:val="36C546D4"/>
    <w:rsid w:val="36CC15BF"/>
    <w:rsid w:val="36CE37F2"/>
    <w:rsid w:val="36D726DA"/>
    <w:rsid w:val="36D861B6"/>
    <w:rsid w:val="37227431"/>
    <w:rsid w:val="3723499A"/>
    <w:rsid w:val="372B2789"/>
    <w:rsid w:val="37333869"/>
    <w:rsid w:val="373A6E70"/>
    <w:rsid w:val="37425769"/>
    <w:rsid w:val="374933F5"/>
    <w:rsid w:val="37517D16"/>
    <w:rsid w:val="375533DB"/>
    <w:rsid w:val="375A306E"/>
    <w:rsid w:val="376D2BB1"/>
    <w:rsid w:val="377C4D93"/>
    <w:rsid w:val="37A20571"/>
    <w:rsid w:val="37DC1CD5"/>
    <w:rsid w:val="37E82428"/>
    <w:rsid w:val="37F30DCD"/>
    <w:rsid w:val="37F4701F"/>
    <w:rsid w:val="380B4369"/>
    <w:rsid w:val="381355BA"/>
    <w:rsid w:val="38136BAD"/>
    <w:rsid w:val="384B0C09"/>
    <w:rsid w:val="38545D10"/>
    <w:rsid w:val="387B14EE"/>
    <w:rsid w:val="388760E5"/>
    <w:rsid w:val="38991974"/>
    <w:rsid w:val="38A24CCD"/>
    <w:rsid w:val="38CF4E4B"/>
    <w:rsid w:val="38D55A81"/>
    <w:rsid w:val="38DA506C"/>
    <w:rsid w:val="38F34013"/>
    <w:rsid w:val="38FE5C7B"/>
    <w:rsid w:val="39036B63"/>
    <w:rsid w:val="394E47ED"/>
    <w:rsid w:val="3950297B"/>
    <w:rsid w:val="39534835"/>
    <w:rsid w:val="39EF3F42"/>
    <w:rsid w:val="39F23A32"/>
    <w:rsid w:val="3A0D261A"/>
    <w:rsid w:val="3A1474AE"/>
    <w:rsid w:val="3A3B58E2"/>
    <w:rsid w:val="3A614714"/>
    <w:rsid w:val="3A72247D"/>
    <w:rsid w:val="3A75190A"/>
    <w:rsid w:val="3AC17C83"/>
    <w:rsid w:val="3AE72E6B"/>
    <w:rsid w:val="3B0357CB"/>
    <w:rsid w:val="3B131EB2"/>
    <w:rsid w:val="3B392F9B"/>
    <w:rsid w:val="3B556027"/>
    <w:rsid w:val="3B612218"/>
    <w:rsid w:val="3B892589"/>
    <w:rsid w:val="3BD01B51"/>
    <w:rsid w:val="3BF40AAA"/>
    <w:rsid w:val="3C4F2E05"/>
    <w:rsid w:val="3C94492D"/>
    <w:rsid w:val="3C980D44"/>
    <w:rsid w:val="3CA561E0"/>
    <w:rsid w:val="3CCF005B"/>
    <w:rsid w:val="3D074FD2"/>
    <w:rsid w:val="3D18555E"/>
    <w:rsid w:val="3D37175C"/>
    <w:rsid w:val="3D3D4FC4"/>
    <w:rsid w:val="3D474095"/>
    <w:rsid w:val="3D7E57B5"/>
    <w:rsid w:val="3D913562"/>
    <w:rsid w:val="3DDB3231"/>
    <w:rsid w:val="3E2C6DE7"/>
    <w:rsid w:val="3E82485B"/>
    <w:rsid w:val="3E864749"/>
    <w:rsid w:val="3E9E7CE5"/>
    <w:rsid w:val="3EA1096C"/>
    <w:rsid w:val="3EAA6689"/>
    <w:rsid w:val="3EB76738"/>
    <w:rsid w:val="3EC44159"/>
    <w:rsid w:val="3EF41A71"/>
    <w:rsid w:val="3F006D43"/>
    <w:rsid w:val="3F1053EE"/>
    <w:rsid w:val="3F473ED8"/>
    <w:rsid w:val="3F565E34"/>
    <w:rsid w:val="3F6E3B5B"/>
    <w:rsid w:val="3F84512C"/>
    <w:rsid w:val="3F942E96"/>
    <w:rsid w:val="3FB8746E"/>
    <w:rsid w:val="3FDB2873"/>
    <w:rsid w:val="3FE8035B"/>
    <w:rsid w:val="3FFA53EF"/>
    <w:rsid w:val="40073668"/>
    <w:rsid w:val="4021297B"/>
    <w:rsid w:val="40255718"/>
    <w:rsid w:val="40322E66"/>
    <w:rsid w:val="408F6A49"/>
    <w:rsid w:val="40D20119"/>
    <w:rsid w:val="40F40090"/>
    <w:rsid w:val="41144234"/>
    <w:rsid w:val="411F363A"/>
    <w:rsid w:val="412C782A"/>
    <w:rsid w:val="4137256D"/>
    <w:rsid w:val="414F438B"/>
    <w:rsid w:val="416F7716"/>
    <w:rsid w:val="41C149D7"/>
    <w:rsid w:val="41D84054"/>
    <w:rsid w:val="422C149A"/>
    <w:rsid w:val="422F6EA6"/>
    <w:rsid w:val="42442951"/>
    <w:rsid w:val="42450B2F"/>
    <w:rsid w:val="42507548"/>
    <w:rsid w:val="425C5EED"/>
    <w:rsid w:val="426B25D4"/>
    <w:rsid w:val="42733236"/>
    <w:rsid w:val="42764AD5"/>
    <w:rsid w:val="42C341BE"/>
    <w:rsid w:val="42D27F5D"/>
    <w:rsid w:val="42EE0B0F"/>
    <w:rsid w:val="430976F7"/>
    <w:rsid w:val="433301C0"/>
    <w:rsid w:val="43357864"/>
    <w:rsid w:val="43790A82"/>
    <w:rsid w:val="438E1B34"/>
    <w:rsid w:val="43A63197"/>
    <w:rsid w:val="43BB4E95"/>
    <w:rsid w:val="43D6537A"/>
    <w:rsid w:val="44177F89"/>
    <w:rsid w:val="441B68D3"/>
    <w:rsid w:val="441C6A11"/>
    <w:rsid w:val="442962A2"/>
    <w:rsid w:val="44451010"/>
    <w:rsid w:val="444E7AB7"/>
    <w:rsid w:val="44876880"/>
    <w:rsid w:val="448B2AB9"/>
    <w:rsid w:val="44AE6198"/>
    <w:rsid w:val="44DE708D"/>
    <w:rsid w:val="45325AB8"/>
    <w:rsid w:val="45687AAF"/>
    <w:rsid w:val="457C68A6"/>
    <w:rsid w:val="45D1742F"/>
    <w:rsid w:val="45DE30BD"/>
    <w:rsid w:val="45E36925"/>
    <w:rsid w:val="45F60406"/>
    <w:rsid w:val="46294B9A"/>
    <w:rsid w:val="463827CD"/>
    <w:rsid w:val="46517D32"/>
    <w:rsid w:val="46872C73"/>
    <w:rsid w:val="46B008E5"/>
    <w:rsid w:val="46BA1434"/>
    <w:rsid w:val="46D61B87"/>
    <w:rsid w:val="46E44703"/>
    <w:rsid w:val="47066A59"/>
    <w:rsid w:val="47306E32"/>
    <w:rsid w:val="475278BE"/>
    <w:rsid w:val="475F022D"/>
    <w:rsid w:val="476D0AEF"/>
    <w:rsid w:val="478E0E7F"/>
    <w:rsid w:val="47A22368"/>
    <w:rsid w:val="47C702AC"/>
    <w:rsid w:val="47CF0F0F"/>
    <w:rsid w:val="47CF53B3"/>
    <w:rsid w:val="47CF5B50"/>
    <w:rsid w:val="480F3A01"/>
    <w:rsid w:val="4815384B"/>
    <w:rsid w:val="482D5C23"/>
    <w:rsid w:val="48375AF9"/>
    <w:rsid w:val="485E0C0F"/>
    <w:rsid w:val="48667CE0"/>
    <w:rsid w:val="486755D5"/>
    <w:rsid w:val="487127B9"/>
    <w:rsid w:val="487F0EA0"/>
    <w:rsid w:val="489E4A72"/>
    <w:rsid w:val="48A454EE"/>
    <w:rsid w:val="48CC544E"/>
    <w:rsid w:val="49115557"/>
    <w:rsid w:val="491312CF"/>
    <w:rsid w:val="49331971"/>
    <w:rsid w:val="496D22BF"/>
    <w:rsid w:val="49746212"/>
    <w:rsid w:val="49942410"/>
    <w:rsid w:val="499A379E"/>
    <w:rsid w:val="49E1317B"/>
    <w:rsid w:val="49F30BFD"/>
    <w:rsid w:val="4A0155CC"/>
    <w:rsid w:val="4A082DCB"/>
    <w:rsid w:val="4A493C38"/>
    <w:rsid w:val="4A6A13C3"/>
    <w:rsid w:val="4AA76173"/>
    <w:rsid w:val="4AC565F9"/>
    <w:rsid w:val="4B3A6439"/>
    <w:rsid w:val="4B58121B"/>
    <w:rsid w:val="4B6E4EE3"/>
    <w:rsid w:val="4B7A46EB"/>
    <w:rsid w:val="4B865D88"/>
    <w:rsid w:val="4B8D5495"/>
    <w:rsid w:val="4BB82E4A"/>
    <w:rsid w:val="4BC114B6"/>
    <w:rsid w:val="4BD13083"/>
    <w:rsid w:val="4C0125D1"/>
    <w:rsid w:val="4C0874AE"/>
    <w:rsid w:val="4C4C64FC"/>
    <w:rsid w:val="4C59349D"/>
    <w:rsid w:val="4C687B84"/>
    <w:rsid w:val="4CE831EB"/>
    <w:rsid w:val="4CEE0089"/>
    <w:rsid w:val="4CFF27C7"/>
    <w:rsid w:val="4D007DBC"/>
    <w:rsid w:val="4D387149"/>
    <w:rsid w:val="4D447CA9"/>
    <w:rsid w:val="4D6B16DA"/>
    <w:rsid w:val="4D6B3488"/>
    <w:rsid w:val="4D7C38E7"/>
    <w:rsid w:val="4DD23507"/>
    <w:rsid w:val="4DD34CF1"/>
    <w:rsid w:val="4E2F0959"/>
    <w:rsid w:val="4E437F61"/>
    <w:rsid w:val="4EA03605"/>
    <w:rsid w:val="4ED212E5"/>
    <w:rsid w:val="4ED23393"/>
    <w:rsid w:val="4EDC0EB0"/>
    <w:rsid w:val="4EEC4F53"/>
    <w:rsid w:val="4EF474AD"/>
    <w:rsid w:val="4F2002A2"/>
    <w:rsid w:val="4F412329"/>
    <w:rsid w:val="4F412AA0"/>
    <w:rsid w:val="4F493C9D"/>
    <w:rsid w:val="4F511CCA"/>
    <w:rsid w:val="4F613D71"/>
    <w:rsid w:val="4FAE58AE"/>
    <w:rsid w:val="4FD00260"/>
    <w:rsid w:val="4FE77E82"/>
    <w:rsid w:val="503E4E84"/>
    <w:rsid w:val="504D50C7"/>
    <w:rsid w:val="5078101D"/>
    <w:rsid w:val="50C15ECD"/>
    <w:rsid w:val="50CF3D2E"/>
    <w:rsid w:val="50E5309A"/>
    <w:rsid w:val="50ED5799"/>
    <w:rsid w:val="50F9524E"/>
    <w:rsid w:val="510936E3"/>
    <w:rsid w:val="510C6D30"/>
    <w:rsid w:val="514E7348"/>
    <w:rsid w:val="515E439B"/>
    <w:rsid w:val="51733765"/>
    <w:rsid w:val="518C7DAA"/>
    <w:rsid w:val="51DA5080"/>
    <w:rsid w:val="51F9495C"/>
    <w:rsid w:val="520B22DD"/>
    <w:rsid w:val="521D6D1B"/>
    <w:rsid w:val="522E717A"/>
    <w:rsid w:val="5233653E"/>
    <w:rsid w:val="52CD6A72"/>
    <w:rsid w:val="52E77A54"/>
    <w:rsid w:val="530F6FAB"/>
    <w:rsid w:val="532517FA"/>
    <w:rsid w:val="53277E51"/>
    <w:rsid w:val="53514ECE"/>
    <w:rsid w:val="536B1ED9"/>
    <w:rsid w:val="5382152B"/>
    <w:rsid w:val="53A25729"/>
    <w:rsid w:val="53A8029B"/>
    <w:rsid w:val="53BB4752"/>
    <w:rsid w:val="53BD31A2"/>
    <w:rsid w:val="53D40C81"/>
    <w:rsid w:val="53E747B0"/>
    <w:rsid w:val="53FF0DCE"/>
    <w:rsid w:val="541C7414"/>
    <w:rsid w:val="541F321E"/>
    <w:rsid w:val="54256749"/>
    <w:rsid w:val="546649A9"/>
    <w:rsid w:val="546B2A4A"/>
    <w:rsid w:val="54774FE9"/>
    <w:rsid w:val="54826A6F"/>
    <w:rsid w:val="549415E4"/>
    <w:rsid w:val="54B37627"/>
    <w:rsid w:val="54C0055D"/>
    <w:rsid w:val="54C63ADD"/>
    <w:rsid w:val="54CC5154"/>
    <w:rsid w:val="54E35FFA"/>
    <w:rsid w:val="54FE2F80"/>
    <w:rsid w:val="551A0453"/>
    <w:rsid w:val="55333494"/>
    <w:rsid w:val="559B2D78"/>
    <w:rsid w:val="55BB6F76"/>
    <w:rsid w:val="55DB3175"/>
    <w:rsid w:val="55DF0EB7"/>
    <w:rsid w:val="55E13B25"/>
    <w:rsid w:val="55EB5F37"/>
    <w:rsid w:val="56336B0D"/>
    <w:rsid w:val="5640122A"/>
    <w:rsid w:val="56BB77FF"/>
    <w:rsid w:val="56BD1D8D"/>
    <w:rsid w:val="56E97FB9"/>
    <w:rsid w:val="56F50266"/>
    <w:rsid w:val="56FF2E93"/>
    <w:rsid w:val="5712706A"/>
    <w:rsid w:val="571F44CB"/>
    <w:rsid w:val="573F23CB"/>
    <w:rsid w:val="57476D14"/>
    <w:rsid w:val="577D5C4F"/>
    <w:rsid w:val="577D695E"/>
    <w:rsid w:val="57A04676"/>
    <w:rsid w:val="57C87729"/>
    <w:rsid w:val="57CC294B"/>
    <w:rsid w:val="57D5497A"/>
    <w:rsid w:val="5840690A"/>
    <w:rsid w:val="58474FE5"/>
    <w:rsid w:val="587F6530"/>
    <w:rsid w:val="58801DB1"/>
    <w:rsid w:val="58913EC5"/>
    <w:rsid w:val="58C044E1"/>
    <w:rsid w:val="58CE4CDB"/>
    <w:rsid w:val="58D109AF"/>
    <w:rsid w:val="58F24A5D"/>
    <w:rsid w:val="58F509F1"/>
    <w:rsid w:val="592E180D"/>
    <w:rsid w:val="59646016"/>
    <w:rsid w:val="59AF71EC"/>
    <w:rsid w:val="59B615FB"/>
    <w:rsid w:val="59C06909"/>
    <w:rsid w:val="59E24AD2"/>
    <w:rsid w:val="59E940B2"/>
    <w:rsid w:val="59EC7897"/>
    <w:rsid w:val="5A1804F3"/>
    <w:rsid w:val="5A2450EA"/>
    <w:rsid w:val="5A2E4D3D"/>
    <w:rsid w:val="5A5B7011"/>
    <w:rsid w:val="5A6B2D19"/>
    <w:rsid w:val="5A9E5F54"/>
    <w:rsid w:val="5AC10B8B"/>
    <w:rsid w:val="5ADB4EAE"/>
    <w:rsid w:val="5ADE798F"/>
    <w:rsid w:val="5AFD593B"/>
    <w:rsid w:val="5B01367D"/>
    <w:rsid w:val="5B296730"/>
    <w:rsid w:val="5B694D7F"/>
    <w:rsid w:val="5B955B74"/>
    <w:rsid w:val="5BAB5397"/>
    <w:rsid w:val="5BDC23BE"/>
    <w:rsid w:val="5BF70909"/>
    <w:rsid w:val="5BFA1DC0"/>
    <w:rsid w:val="5C282F8A"/>
    <w:rsid w:val="5C3011CB"/>
    <w:rsid w:val="5CA73DB1"/>
    <w:rsid w:val="5CDC6150"/>
    <w:rsid w:val="5CED3EB9"/>
    <w:rsid w:val="5D0D455B"/>
    <w:rsid w:val="5D3B5CC9"/>
    <w:rsid w:val="5D417B52"/>
    <w:rsid w:val="5D4966AF"/>
    <w:rsid w:val="5D644281"/>
    <w:rsid w:val="5D6E102C"/>
    <w:rsid w:val="5D72616D"/>
    <w:rsid w:val="5DAD066A"/>
    <w:rsid w:val="5DB744C7"/>
    <w:rsid w:val="5DD03F92"/>
    <w:rsid w:val="5DF254FF"/>
    <w:rsid w:val="5E140A6B"/>
    <w:rsid w:val="5E192A8C"/>
    <w:rsid w:val="5E1D6443"/>
    <w:rsid w:val="5E1E4C64"/>
    <w:rsid w:val="5E2579DF"/>
    <w:rsid w:val="5E512226"/>
    <w:rsid w:val="5E624433"/>
    <w:rsid w:val="5E6A5C84"/>
    <w:rsid w:val="5E6E3020"/>
    <w:rsid w:val="5EEC1F4F"/>
    <w:rsid w:val="5F223BC2"/>
    <w:rsid w:val="5F517C97"/>
    <w:rsid w:val="5F776E28"/>
    <w:rsid w:val="5F7E529D"/>
    <w:rsid w:val="5FD01870"/>
    <w:rsid w:val="5FF057B7"/>
    <w:rsid w:val="5FF64D57"/>
    <w:rsid w:val="5FFB68ED"/>
    <w:rsid w:val="60091D01"/>
    <w:rsid w:val="600D6620"/>
    <w:rsid w:val="60421A96"/>
    <w:rsid w:val="6042276E"/>
    <w:rsid w:val="604375DA"/>
    <w:rsid w:val="604623FB"/>
    <w:rsid w:val="6054424F"/>
    <w:rsid w:val="608D150F"/>
    <w:rsid w:val="609B3C2C"/>
    <w:rsid w:val="609C1532"/>
    <w:rsid w:val="60BD3BA3"/>
    <w:rsid w:val="60E07891"/>
    <w:rsid w:val="60EC6236"/>
    <w:rsid w:val="618E3791"/>
    <w:rsid w:val="61BF394A"/>
    <w:rsid w:val="61F44FBA"/>
    <w:rsid w:val="62053A53"/>
    <w:rsid w:val="620F5524"/>
    <w:rsid w:val="621243C2"/>
    <w:rsid w:val="62127A26"/>
    <w:rsid w:val="62132EEC"/>
    <w:rsid w:val="62196F58"/>
    <w:rsid w:val="624B3430"/>
    <w:rsid w:val="62612C54"/>
    <w:rsid w:val="62781266"/>
    <w:rsid w:val="62976675"/>
    <w:rsid w:val="629E7A04"/>
    <w:rsid w:val="62AF7E63"/>
    <w:rsid w:val="62B80AC5"/>
    <w:rsid w:val="62E96ED1"/>
    <w:rsid w:val="62EA0E9B"/>
    <w:rsid w:val="63091321"/>
    <w:rsid w:val="630A5099"/>
    <w:rsid w:val="6311467A"/>
    <w:rsid w:val="635A392B"/>
    <w:rsid w:val="636059BD"/>
    <w:rsid w:val="637034DA"/>
    <w:rsid w:val="637747EC"/>
    <w:rsid w:val="63D27965"/>
    <w:rsid w:val="640E5F43"/>
    <w:rsid w:val="643C1282"/>
    <w:rsid w:val="644665A5"/>
    <w:rsid w:val="64794284"/>
    <w:rsid w:val="64900CE2"/>
    <w:rsid w:val="64992B79"/>
    <w:rsid w:val="64994927"/>
    <w:rsid w:val="64CE464E"/>
    <w:rsid w:val="64DF4A2F"/>
    <w:rsid w:val="65136487"/>
    <w:rsid w:val="654E5711"/>
    <w:rsid w:val="655031F2"/>
    <w:rsid w:val="655A114A"/>
    <w:rsid w:val="656A7C78"/>
    <w:rsid w:val="65962C14"/>
    <w:rsid w:val="65D52279"/>
    <w:rsid w:val="65E37750"/>
    <w:rsid w:val="65EC0A86"/>
    <w:rsid w:val="65F22540"/>
    <w:rsid w:val="65FD7E54"/>
    <w:rsid w:val="661A314E"/>
    <w:rsid w:val="6635242D"/>
    <w:rsid w:val="6655487D"/>
    <w:rsid w:val="6659611C"/>
    <w:rsid w:val="66597824"/>
    <w:rsid w:val="665B7F56"/>
    <w:rsid w:val="66727A27"/>
    <w:rsid w:val="66776FC7"/>
    <w:rsid w:val="668E545A"/>
    <w:rsid w:val="668F0BC8"/>
    <w:rsid w:val="66C7577B"/>
    <w:rsid w:val="67083490"/>
    <w:rsid w:val="670D1BBD"/>
    <w:rsid w:val="67226E55"/>
    <w:rsid w:val="677608E0"/>
    <w:rsid w:val="679F7331"/>
    <w:rsid w:val="67A91325"/>
    <w:rsid w:val="683A1F7D"/>
    <w:rsid w:val="6841330B"/>
    <w:rsid w:val="684B5F38"/>
    <w:rsid w:val="68CB32A7"/>
    <w:rsid w:val="68F16ADF"/>
    <w:rsid w:val="6902427B"/>
    <w:rsid w:val="69164798"/>
    <w:rsid w:val="69360996"/>
    <w:rsid w:val="69664760"/>
    <w:rsid w:val="69692B1A"/>
    <w:rsid w:val="698A6F34"/>
    <w:rsid w:val="69B55D5F"/>
    <w:rsid w:val="69BD4C13"/>
    <w:rsid w:val="69BF173B"/>
    <w:rsid w:val="6A040A94"/>
    <w:rsid w:val="6A2D51BC"/>
    <w:rsid w:val="6A3749C6"/>
    <w:rsid w:val="6A3B6815"/>
    <w:rsid w:val="6A95610E"/>
    <w:rsid w:val="6AA40C0A"/>
    <w:rsid w:val="6ABA55F7"/>
    <w:rsid w:val="6AC56475"/>
    <w:rsid w:val="6ADE6E5D"/>
    <w:rsid w:val="6B2A0087"/>
    <w:rsid w:val="6B3D425E"/>
    <w:rsid w:val="6B5B0B88"/>
    <w:rsid w:val="6B7834E8"/>
    <w:rsid w:val="6B9F79E1"/>
    <w:rsid w:val="6BB1582E"/>
    <w:rsid w:val="6BDD334B"/>
    <w:rsid w:val="6BE446D9"/>
    <w:rsid w:val="6C180827"/>
    <w:rsid w:val="6C4D1DF4"/>
    <w:rsid w:val="6C81461E"/>
    <w:rsid w:val="6CEF3669"/>
    <w:rsid w:val="6D056FFD"/>
    <w:rsid w:val="6D2D5233"/>
    <w:rsid w:val="6D4D4500"/>
    <w:rsid w:val="6D57144E"/>
    <w:rsid w:val="6D695805"/>
    <w:rsid w:val="6DA23D7D"/>
    <w:rsid w:val="6DA305C4"/>
    <w:rsid w:val="6DE050CD"/>
    <w:rsid w:val="6DF42BCE"/>
    <w:rsid w:val="6DF826BE"/>
    <w:rsid w:val="6DFF1C9E"/>
    <w:rsid w:val="6E4C0A71"/>
    <w:rsid w:val="6E520EB9"/>
    <w:rsid w:val="6E6164B5"/>
    <w:rsid w:val="6E755ABD"/>
    <w:rsid w:val="6EAA3A94"/>
    <w:rsid w:val="6EC425A0"/>
    <w:rsid w:val="6EC617C8"/>
    <w:rsid w:val="6EC72090"/>
    <w:rsid w:val="6ED7720F"/>
    <w:rsid w:val="6EEA46FD"/>
    <w:rsid w:val="6EF07839"/>
    <w:rsid w:val="6F265009"/>
    <w:rsid w:val="6F9C178D"/>
    <w:rsid w:val="6FAA3E8C"/>
    <w:rsid w:val="700E441B"/>
    <w:rsid w:val="70134724"/>
    <w:rsid w:val="70191100"/>
    <w:rsid w:val="702009F3"/>
    <w:rsid w:val="704A4D27"/>
    <w:rsid w:val="708E2E66"/>
    <w:rsid w:val="70AE6B79"/>
    <w:rsid w:val="70DF491A"/>
    <w:rsid w:val="70ED2282"/>
    <w:rsid w:val="713701D5"/>
    <w:rsid w:val="715A543E"/>
    <w:rsid w:val="715E6CDC"/>
    <w:rsid w:val="71753B67"/>
    <w:rsid w:val="717C3606"/>
    <w:rsid w:val="71800EE7"/>
    <w:rsid w:val="71814EAA"/>
    <w:rsid w:val="71B72890"/>
    <w:rsid w:val="71CA3BB5"/>
    <w:rsid w:val="720A29C0"/>
    <w:rsid w:val="722021E3"/>
    <w:rsid w:val="72225F5B"/>
    <w:rsid w:val="722F162A"/>
    <w:rsid w:val="72AF75D9"/>
    <w:rsid w:val="72B255E7"/>
    <w:rsid w:val="72BF37AA"/>
    <w:rsid w:val="72F07E08"/>
    <w:rsid w:val="72F1592E"/>
    <w:rsid w:val="72FF629D"/>
    <w:rsid w:val="732D4BB8"/>
    <w:rsid w:val="73460AD0"/>
    <w:rsid w:val="73800D26"/>
    <w:rsid w:val="73AA445A"/>
    <w:rsid w:val="73F76F74"/>
    <w:rsid w:val="73FD04D9"/>
    <w:rsid w:val="744851EC"/>
    <w:rsid w:val="744C3764"/>
    <w:rsid w:val="74532856"/>
    <w:rsid w:val="749B0247"/>
    <w:rsid w:val="749B7012"/>
    <w:rsid w:val="74A0760B"/>
    <w:rsid w:val="74DB6895"/>
    <w:rsid w:val="74DC1278"/>
    <w:rsid w:val="74E92D60"/>
    <w:rsid w:val="74EC314E"/>
    <w:rsid w:val="75334826"/>
    <w:rsid w:val="7544268D"/>
    <w:rsid w:val="7555163B"/>
    <w:rsid w:val="755F1275"/>
    <w:rsid w:val="75796608"/>
    <w:rsid w:val="75804DFE"/>
    <w:rsid w:val="759C762F"/>
    <w:rsid w:val="75CF1D01"/>
    <w:rsid w:val="75DC28C5"/>
    <w:rsid w:val="75F220E9"/>
    <w:rsid w:val="76191A7F"/>
    <w:rsid w:val="763B26FF"/>
    <w:rsid w:val="765B1A3C"/>
    <w:rsid w:val="768D3BBF"/>
    <w:rsid w:val="77801A64"/>
    <w:rsid w:val="7782283F"/>
    <w:rsid w:val="77BC29AE"/>
    <w:rsid w:val="77ED2B68"/>
    <w:rsid w:val="77ED700C"/>
    <w:rsid w:val="780D320A"/>
    <w:rsid w:val="78191BAF"/>
    <w:rsid w:val="781A76D5"/>
    <w:rsid w:val="781C57AE"/>
    <w:rsid w:val="784A2814"/>
    <w:rsid w:val="784F2C4F"/>
    <w:rsid w:val="787212BF"/>
    <w:rsid w:val="78743289"/>
    <w:rsid w:val="788220A2"/>
    <w:rsid w:val="788259A6"/>
    <w:rsid w:val="78941D6D"/>
    <w:rsid w:val="78C7160B"/>
    <w:rsid w:val="78EA1B2B"/>
    <w:rsid w:val="78EE6B97"/>
    <w:rsid w:val="79020895"/>
    <w:rsid w:val="79336CA0"/>
    <w:rsid w:val="794632CE"/>
    <w:rsid w:val="795C39FE"/>
    <w:rsid w:val="797D43BF"/>
    <w:rsid w:val="798719CF"/>
    <w:rsid w:val="798B5A8D"/>
    <w:rsid w:val="79A06AE1"/>
    <w:rsid w:val="79EA6A9C"/>
    <w:rsid w:val="79F226B7"/>
    <w:rsid w:val="7A5549F4"/>
    <w:rsid w:val="7A5F5313"/>
    <w:rsid w:val="7A6B246A"/>
    <w:rsid w:val="7A8D23E0"/>
    <w:rsid w:val="7A9A5259"/>
    <w:rsid w:val="7AB94F83"/>
    <w:rsid w:val="7ACC2F08"/>
    <w:rsid w:val="7AF34939"/>
    <w:rsid w:val="7B043A7F"/>
    <w:rsid w:val="7B0804BA"/>
    <w:rsid w:val="7B284AB7"/>
    <w:rsid w:val="7B3F192C"/>
    <w:rsid w:val="7B42766E"/>
    <w:rsid w:val="7B4424E2"/>
    <w:rsid w:val="7B70494A"/>
    <w:rsid w:val="7BB340C8"/>
    <w:rsid w:val="7BDB3D0B"/>
    <w:rsid w:val="7BF5648F"/>
    <w:rsid w:val="7BF72207"/>
    <w:rsid w:val="7C413482"/>
    <w:rsid w:val="7C63164A"/>
    <w:rsid w:val="7C790E6E"/>
    <w:rsid w:val="7CAB2FF1"/>
    <w:rsid w:val="7CD42548"/>
    <w:rsid w:val="7CD460A4"/>
    <w:rsid w:val="7CF14EA8"/>
    <w:rsid w:val="7D2152E7"/>
    <w:rsid w:val="7D5E0064"/>
    <w:rsid w:val="7D6C2781"/>
    <w:rsid w:val="7D9975F9"/>
    <w:rsid w:val="7DA95783"/>
    <w:rsid w:val="7DAF5FEB"/>
    <w:rsid w:val="7DD24CD9"/>
    <w:rsid w:val="7E1C7D03"/>
    <w:rsid w:val="7E20156B"/>
    <w:rsid w:val="7E290672"/>
    <w:rsid w:val="7E4E00D8"/>
    <w:rsid w:val="7E655B4E"/>
    <w:rsid w:val="7ECD5139"/>
    <w:rsid w:val="7ED95BF4"/>
    <w:rsid w:val="7EE747B5"/>
    <w:rsid w:val="7F215119"/>
    <w:rsid w:val="7F69341C"/>
    <w:rsid w:val="7F736048"/>
    <w:rsid w:val="7FC5261C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Heading2"/>
    <w:basedOn w:val="1"/>
    <w:next w:val="1"/>
    <w:qFormat/>
    <w:uiPriority w:val="99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character" w:customStyle="1" w:styleId="14">
    <w:name w:val="Date Char"/>
    <w:basedOn w:val="10"/>
    <w:link w:val="3"/>
    <w:semiHidden/>
    <w:qFormat/>
    <w:locked/>
    <w:uiPriority w:val="99"/>
  </w:style>
  <w:style w:type="character" w:customStyle="1" w:styleId="15">
    <w:name w:val="Balloon Text Char"/>
    <w:basedOn w:val="10"/>
    <w:link w:val="4"/>
    <w:semiHidden/>
    <w:qFormat/>
    <w:locked/>
    <w:uiPriority w:val="99"/>
    <w:rPr>
      <w:sz w:val="18"/>
      <w:szCs w:val="18"/>
    </w:rPr>
  </w:style>
  <w:style w:type="paragraph" w:customStyle="1" w:styleId="16">
    <w:name w:val="p_text_indent_21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2183bc3f-3e34-4617-a379-21a11ca3d4fc</errorID>
      <errorWord>考察学生</errorWord>
      <group>L1_Word</group>
      <groupName>字词问题</groupName>
      <ability>L2_Typo</ability>
      <abilityName>字词错误</abilityName>
      <candidateList>
        <item>考查学生</item>
      </candidateList>
      <explain/>
      <paraID>52839A45</paraID>
      <start>0</start>
      <end>4</end>
      <status>ignored</status>
      <modifiedWord/>
      <trackRevisions>false</trackRevisions>
    </reviewItem>
    <reviewItem>
      <errorID>634088c0-e6e9-4ca6-820b-29665022708e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6D1D0B9</paraID>
      <start>44</start>
      <end>45</end>
      <status>ignored</status>
      <modifiedWord/>
      <trackRevisions>false</trackRevisions>
    </reviewItem>
    <reviewItem>
      <errorID>7f95c4ea-bb35-4edf-9598-1f026d889b56</errorID>
      <errorWord>考察学生</errorWord>
      <group>L1_Word</group>
      <groupName>字词问题</groupName>
      <ability>L2_Typo</ability>
      <abilityName>字词错误</abilityName>
      <candidateList>
        <item>考查学生</item>
      </candidateList>
      <explain/>
      <paraID>7492FD79</paraID>
      <start>0</start>
      <end>4</end>
      <status>ignored</status>
      <modifiedWord/>
      <trackRevisions>false</trackRevisions>
    </reviewItem>
    <reviewItem>
      <errorID>e52c0d92-0f1f-43e6-9138-970c93bf722f</errorID>
      <errorWord>三、四年</errorWord>
      <group>L1_Punc</group>
      <groupName>标点问题</groupName>
      <ability>L2_Punc</ability>
      <abilityName>标点符号检查</abilityName>
      <candidateList>
        <item>三四年</item>
      </candidateList>
      <explain/>
      <paraID>432A1B27</paraID>
      <start>32</start>
      <end>36</end>
      <status>ignored</status>
      <modifiedWord/>
      <trackRevisions>false</trackRevisions>
    </reviewItem>
    <reviewItem>
      <errorID>93a7c5e4-edcf-4d03-b66e-bbd0c010abe3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403E4A2B</paraID>
      <start>42</start>
      <end>43</end>
      <status>ignored</status>
      <modifiedWord/>
      <trackRevisions>false</trackRevisions>
    </reviewItem>
    <reviewItem>
      <errorID>c4c50f37-b73d-41d7-9467-7575e09fa63a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3798EFF7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34441-b82b-4c82-8740-1ebd70c7b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3394</Words>
  <Characters>3608</Characters>
  <Lines>0</Lines>
  <Paragraphs>0</Paragraphs>
  <TotalTime>15</TotalTime>
  <ScaleCrop>false</ScaleCrop>
  <LinksUpToDate>false</LinksUpToDate>
  <CharactersWithSpaces>3622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2021-09-15T14:27:00Z</dcterms:created>
  <dc:creator>acer</dc:creator>
  <cp:lastModifiedBy>常强强</cp:lastModifiedBy>
  <cp:lastPrinted>2021-11-19T03:16:00Z</cp:lastPrinted>
  <dcterms:modified xsi:type="dcterms:W3CDTF">2025-11-26T09:33:36Z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114082B92C404C42879FE337FD622539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