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用人单位来校开展招聘活动回执</w:t>
      </w:r>
    </w:p>
    <w:p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85"/>
        <w:gridCol w:w="1995"/>
        <w:gridCol w:w="997"/>
        <w:gridCol w:w="551"/>
        <w:gridCol w:w="144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33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992" w:type="dxa"/>
            <w:gridSpan w:val="2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单位所在地</w:t>
            </w:r>
          </w:p>
        </w:tc>
        <w:tc>
          <w:tcPr>
            <w:tcW w:w="1995" w:type="dxa"/>
          </w:tcPr>
          <w:p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</w:t>
            </w:r>
          </w:p>
        </w:tc>
        <w:tc>
          <w:tcPr>
            <w:tcW w:w="1995" w:type="dxa"/>
            <w:gridSpan w:val="2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77" w:type="dxa"/>
            <w:gridSpan w:val="7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4377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07" w:type="dxa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437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2993" w:type="dxa"/>
            <w:gridSpan w:val="3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  <w:jc w:val="center"/>
        </w:trPr>
        <w:tc>
          <w:tcPr>
            <w:tcW w:w="8977" w:type="dxa"/>
            <w:gridSpan w:val="7"/>
          </w:tcPr>
          <w:p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>
              <w:rPr>
                <w:rFonts w:hint="eastAsia" w:ascii="FangSong_GB2312" w:eastAsia="宋体"/>
                <w:sz w:val="28"/>
                <w:szCs w:val="20"/>
              </w:rPr>
              <w:t>单位</w:t>
            </w:r>
            <w:r>
              <w:rPr>
                <w:rFonts w:ascii="FangSong_GB2312" w:eastAsia="Times New Roman"/>
                <w:sz w:val="28"/>
                <w:szCs w:val="20"/>
              </w:rPr>
              <w:t>承诺：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以上人员信息真实无误，均为我单位本次招聘工作人员，目前身体健康状况良好，</w:t>
            </w:r>
            <w:r>
              <w:rPr>
                <w:rFonts w:ascii="FangSong_GB2312" w:eastAsia="Times New Roman"/>
                <w:sz w:val="24"/>
                <w:szCs w:val="24"/>
              </w:rPr>
              <w:t>没有发热、咳嗽、乏力、胸闷等症状</w:t>
            </w:r>
            <w:r>
              <w:rPr>
                <w:rFonts w:hint="eastAsia" w:ascii="FangSong_GB2312" w:eastAsia="宋体"/>
                <w:sz w:val="24"/>
                <w:szCs w:val="24"/>
              </w:rPr>
              <w:t>。并且：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没有被诊断</w:t>
            </w:r>
            <w:r>
              <w:rPr>
                <w:rFonts w:hint="eastAsia" w:ascii="FangSong_GB2312" w:eastAsia="宋体"/>
                <w:sz w:val="24"/>
                <w:szCs w:val="24"/>
              </w:rPr>
              <w:t>为新冠</w:t>
            </w:r>
            <w:r>
              <w:rPr>
                <w:rFonts w:ascii="FangSong_GB2312" w:eastAsia="Times New Roman"/>
                <w:sz w:val="24"/>
                <w:szCs w:val="24"/>
              </w:rPr>
              <w:t>肺炎确诊病例或疑似病例；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过去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FangSong_GB2312" w:eastAsia="Times New Roman"/>
                <w:sz w:val="24"/>
                <w:szCs w:val="24"/>
              </w:rPr>
              <w:t>天没有与来自中高风险地区人员有密切接触；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Times New Roman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过去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FangSong_GB2312" w:eastAsia="Times New Roman"/>
                <w:sz w:val="24"/>
                <w:szCs w:val="24"/>
              </w:rPr>
              <w:t>天没有去</w:t>
            </w:r>
            <w:r>
              <w:rPr>
                <w:rFonts w:hint="eastAsia" w:ascii="FangSong_GB2312" w:eastAsia="宋体"/>
                <w:sz w:val="24"/>
                <w:szCs w:val="24"/>
              </w:rPr>
              <w:t>过（或经过）</w:t>
            </w:r>
            <w:r>
              <w:rPr>
                <w:rFonts w:ascii="FangSong_GB2312" w:eastAsia="Times New Roman"/>
                <w:sz w:val="24"/>
                <w:szCs w:val="24"/>
              </w:rPr>
              <w:t>中高风险地区；</w:t>
            </w:r>
          </w:p>
          <w:p>
            <w:pPr>
              <w:spacing w:line="48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ascii="FangSong_GB2312" w:eastAsia="Times New Roman"/>
                <w:sz w:val="24"/>
                <w:szCs w:val="24"/>
              </w:rPr>
              <w:t>没有被集中隔离观察或留观后解除医学观察；</w:t>
            </w:r>
          </w:p>
          <w:p>
            <w:pPr>
              <w:spacing w:line="560" w:lineRule="exact"/>
              <w:ind w:firstLine="2240" w:firstLineChars="800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ascii="FangSong_GB2312" w:eastAsia="宋体"/>
                <w:sz w:val="28"/>
                <w:szCs w:val="20"/>
              </w:rPr>
              <w:t xml:space="preserve">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单位盖章：</w:t>
            </w:r>
          </w:p>
          <w:p>
            <w:pPr>
              <w:spacing w:line="560" w:lineRule="exact"/>
              <w:ind w:firstLine="1920" w:firstLineChars="800"/>
              <w:jc w:val="right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77" w:type="dxa"/>
            <w:gridSpan w:val="7"/>
          </w:tcPr>
          <w:p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如带车辆进校，请注明车牌号：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8977" w:type="dxa"/>
            <w:gridSpan w:val="7"/>
          </w:tcPr>
          <w:p>
            <w:pPr>
              <w:spacing w:line="520" w:lineRule="exact"/>
              <w:rPr>
                <w:rFonts w:hint="eastAsia" w:ascii="FangSong_GB2312" w:eastAsia="宋体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请保卫处核实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来校人员</w:t>
            </w:r>
            <w:r>
              <w:rPr>
                <w:rFonts w:hint="eastAsia" w:ascii="FangSong_GB2312" w:eastAsia="宋体"/>
                <w:sz w:val="24"/>
                <w:szCs w:val="24"/>
              </w:rPr>
              <w:t>身份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FangSong_GB2312" w:eastAsia="宋体"/>
                <w:sz w:val="24"/>
                <w:szCs w:val="24"/>
              </w:rPr>
              <w:t>并检测体温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查验疫情防控材料</w:t>
            </w:r>
            <w:r>
              <w:rPr>
                <w:rFonts w:hint="eastAsia" w:ascii="FangSong_GB2312" w:eastAsia="宋体"/>
                <w:sz w:val="24"/>
                <w:szCs w:val="24"/>
              </w:rPr>
              <w:t>。并请据此免收车辆校园停车费（共计      车）</w:t>
            </w:r>
            <w:r>
              <w:rPr>
                <w:rFonts w:hint="eastAsia" w:ascii="FangSong_GB2312" w:eastAsia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  <w:lang w:eastAsia="zh-CN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/>
    <w:p>
      <w:pPr>
        <w:ind w:firstLine="420" w:firstLineChars="200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注：提交回执后，还需在</w:t>
      </w:r>
      <w:r>
        <w:rPr>
          <w:rFonts w:hint="eastAsia"/>
          <w:color w:val="FF0000"/>
          <w:lang w:val="en-US" w:eastAsia="zh-CN"/>
        </w:rPr>
        <w:t>来校前提交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进校申请</w:t>
      </w:r>
      <w:r>
        <w:rPr>
          <w:rFonts w:hint="eastAsia"/>
          <w:lang w:val="en-US" w:eastAsia="zh-CN"/>
        </w:rPr>
        <w:t>。流程为：搜索微信公众号“铜陵学院智慧校园”—微主页—保卫处业务—临时人员来访申请（接访部门选择学生处）—提交信息（每人均须填写姓名、身份证号、人脸照片、行程码、核酸报告等，图片1M以下；开车人员还需填写车牌号）等待学校审核通过。</w:t>
      </w:r>
    </w:p>
    <w:sectPr>
      <w:pgSz w:w="11906" w:h="16838"/>
      <w:pgMar w:top="1361" w:right="1440" w:bottom="136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EwYzFlNGZlYjlhYjk4ZDE4ZDRiZjhlNTRhYjY0YTcifQ=="/>
  </w:docVars>
  <w:rsids>
    <w:rsidRoot w:val="00C873B9"/>
    <w:rsid w:val="00030501"/>
    <w:rsid w:val="000546EC"/>
    <w:rsid w:val="0007292C"/>
    <w:rsid w:val="000B6447"/>
    <w:rsid w:val="000B69D5"/>
    <w:rsid w:val="000E25B5"/>
    <w:rsid w:val="000F300A"/>
    <w:rsid w:val="00114DF8"/>
    <w:rsid w:val="0011515F"/>
    <w:rsid w:val="00192438"/>
    <w:rsid w:val="0020678F"/>
    <w:rsid w:val="00217F34"/>
    <w:rsid w:val="00232D56"/>
    <w:rsid w:val="002412C5"/>
    <w:rsid w:val="002550B9"/>
    <w:rsid w:val="00260709"/>
    <w:rsid w:val="00274B13"/>
    <w:rsid w:val="00284C08"/>
    <w:rsid w:val="00297986"/>
    <w:rsid w:val="002A45E3"/>
    <w:rsid w:val="002D149C"/>
    <w:rsid w:val="002F38A3"/>
    <w:rsid w:val="0030669D"/>
    <w:rsid w:val="00307B9B"/>
    <w:rsid w:val="003446B7"/>
    <w:rsid w:val="00372E02"/>
    <w:rsid w:val="00384E46"/>
    <w:rsid w:val="00387F99"/>
    <w:rsid w:val="003A5CF5"/>
    <w:rsid w:val="003C4ACF"/>
    <w:rsid w:val="00404E7E"/>
    <w:rsid w:val="004364D2"/>
    <w:rsid w:val="00473759"/>
    <w:rsid w:val="0048375D"/>
    <w:rsid w:val="004B66FC"/>
    <w:rsid w:val="004D2F64"/>
    <w:rsid w:val="00504949"/>
    <w:rsid w:val="00535407"/>
    <w:rsid w:val="00573EC9"/>
    <w:rsid w:val="00576681"/>
    <w:rsid w:val="005834DF"/>
    <w:rsid w:val="005C2255"/>
    <w:rsid w:val="005C2B7D"/>
    <w:rsid w:val="005D5939"/>
    <w:rsid w:val="005F0E68"/>
    <w:rsid w:val="00636FD6"/>
    <w:rsid w:val="00670FE6"/>
    <w:rsid w:val="0069498D"/>
    <w:rsid w:val="006B1748"/>
    <w:rsid w:val="006D3678"/>
    <w:rsid w:val="007050C8"/>
    <w:rsid w:val="00706DE9"/>
    <w:rsid w:val="0071014A"/>
    <w:rsid w:val="00711515"/>
    <w:rsid w:val="00772194"/>
    <w:rsid w:val="00790B6E"/>
    <w:rsid w:val="007A418B"/>
    <w:rsid w:val="007B361A"/>
    <w:rsid w:val="007B61AF"/>
    <w:rsid w:val="007E3896"/>
    <w:rsid w:val="008072D3"/>
    <w:rsid w:val="00822825"/>
    <w:rsid w:val="00823BCF"/>
    <w:rsid w:val="008242FC"/>
    <w:rsid w:val="008255D7"/>
    <w:rsid w:val="008C03DE"/>
    <w:rsid w:val="008F35E0"/>
    <w:rsid w:val="00904D22"/>
    <w:rsid w:val="00913E3D"/>
    <w:rsid w:val="00936D8C"/>
    <w:rsid w:val="00995D95"/>
    <w:rsid w:val="009A3A23"/>
    <w:rsid w:val="009C31C0"/>
    <w:rsid w:val="009D2641"/>
    <w:rsid w:val="009E6374"/>
    <w:rsid w:val="009F2A5B"/>
    <w:rsid w:val="00A023FD"/>
    <w:rsid w:val="00A22D52"/>
    <w:rsid w:val="00A32DE8"/>
    <w:rsid w:val="00A4437D"/>
    <w:rsid w:val="00A622C4"/>
    <w:rsid w:val="00A720DA"/>
    <w:rsid w:val="00A7405C"/>
    <w:rsid w:val="00A93185"/>
    <w:rsid w:val="00AA5964"/>
    <w:rsid w:val="00AB2870"/>
    <w:rsid w:val="00AB6289"/>
    <w:rsid w:val="00AE74C5"/>
    <w:rsid w:val="00AE7D3C"/>
    <w:rsid w:val="00B3240D"/>
    <w:rsid w:val="00B32F17"/>
    <w:rsid w:val="00B57CB5"/>
    <w:rsid w:val="00BB0D1F"/>
    <w:rsid w:val="00BD3201"/>
    <w:rsid w:val="00BE267A"/>
    <w:rsid w:val="00BF25AF"/>
    <w:rsid w:val="00BF3520"/>
    <w:rsid w:val="00BF458B"/>
    <w:rsid w:val="00C044DE"/>
    <w:rsid w:val="00C13DE7"/>
    <w:rsid w:val="00C543F5"/>
    <w:rsid w:val="00C63BA8"/>
    <w:rsid w:val="00C81509"/>
    <w:rsid w:val="00C873B9"/>
    <w:rsid w:val="00CB55ED"/>
    <w:rsid w:val="00D34A85"/>
    <w:rsid w:val="00D40D58"/>
    <w:rsid w:val="00DB2F76"/>
    <w:rsid w:val="00DB568D"/>
    <w:rsid w:val="00E03B89"/>
    <w:rsid w:val="00E06111"/>
    <w:rsid w:val="00E12103"/>
    <w:rsid w:val="00E17564"/>
    <w:rsid w:val="00E40D6C"/>
    <w:rsid w:val="00E472C7"/>
    <w:rsid w:val="00E67B4C"/>
    <w:rsid w:val="00F219DD"/>
    <w:rsid w:val="00F3160C"/>
    <w:rsid w:val="00F55461"/>
    <w:rsid w:val="00F61934"/>
    <w:rsid w:val="00F742C2"/>
    <w:rsid w:val="00F82E85"/>
    <w:rsid w:val="00F946B2"/>
    <w:rsid w:val="013C690E"/>
    <w:rsid w:val="033D350D"/>
    <w:rsid w:val="069922FE"/>
    <w:rsid w:val="0DD646A9"/>
    <w:rsid w:val="0F4238F6"/>
    <w:rsid w:val="10941B2B"/>
    <w:rsid w:val="14232853"/>
    <w:rsid w:val="1E670249"/>
    <w:rsid w:val="1FD57ED3"/>
    <w:rsid w:val="20422E96"/>
    <w:rsid w:val="227223E5"/>
    <w:rsid w:val="236B2A0F"/>
    <w:rsid w:val="24B71C84"/>
    <w:rsid w:val="24EF682E"/>
    <w:rsid w:val="25624CB6"/>
    <w:rsid w:val="25C84D33"/>
    <w:rsid w:val="26D24B96"/>
    <w:rsid w:val="26EB5635"/>
    <w:rsid w:val="28FB1775"/>
    <w:rsid w:val="2C0D5F8D"/>
    <w:rsid w:val="334A5950"/>
    <w:rsid w:val="34DA58DD"/>
    <w:rsid w:val="366A6EEB"/>
    <w:rsid w:val="38C63743"/>
    <w:rsid w:val="3E6D4C24"/>
    <w:rsid w:val="41211427"/>
    <w:rsid w:val="46E973F4"/>
    <w:rsid w:val="484A1AE3"/>
    <w:rsid w:val="4FA936DA"/>
    <w:rsid w:val="531D6092"/>
    <w:rsid w:val="546977A6"/>
    <w:rsid w:val="55AE4859"/>
    <w:rsid w:val="5AB5723C"/>
    <w:rsid w:val="5C76472D"/>
    <w:rsid w:val="5D361F95"/>
    <w:rsid w:val="627E0C10"/>
    <w:rsid w:val="67743531"/>
    <w:rsid w:val="68D37EAC"/>
    <w:rsid w:val="698C2238"/>
    <w:rsid w:val="6E24082E"/>
    <w:rsid w:val="703F5CD0"/>
    <w:rsid w:val="736751B4"/>
    <w:rsid w:val="76191423"/>
    <w:rsid w:val="7A593A3B"/>
    <w:rsid w:val="7B39435C"/>
    <w:rsid w:val="7BD345A1"/>
    <w:rsid w:val="7F10538E"/>
    <w:rsid w:val="7F4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394</Words>
  <Characters>395</Characters>
  <Lines>0</Lines>
  <Paragraphs>0</Paragraphs>
  <TotalTime>1</TotalTime>
  <ScaleCrop>false</ScaleCrop>
  <LinksUpToDate>false</LinksUpToDate>
  <CharactersWithSpaces>488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2020-08-19T10:37:00Z</dcterms:created>
  <dc:creator>User</dc:creator>
  <cp:lastModifiedBy>汪</cp:lastModifiedBy>
  <cp:lastPrinted>2021-12-06T07:31:00Z</cp:lastPrinted>
  <dcterms:modified xsi:type="dcterms:W3CDTF">2022-09-09T01:58:03Z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3C7115ADB99A4C629FE2D1FC091B1F8D</vt:lpwstr>
  </property>
</Properties>
</file>